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39" w:rsidRDefault="00E05739" w:rsidP="00F105B6">
      <w:pPr>
        <w:jc w:val="center"/>
        <w:rPr>
          <w:b/>
          <w:bCs/>
        </w:rPr>
      </w:pPr>
      <w:r w:rsidRPr="00AF3038">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еселовское СП _одн" style="width:52.5pt;height:60.75pt;visibility:visible">
            <v:imagedata r:id="rId6" o:title=""/>
          </v:shape>
        </w:pict>
      </w:r>
    </w:p>
    <w:p w:rsidR="00E05739" w:rsidRDefault="00E05739" w:rsidP="00F105B6">
      <w:pPr>
        <w:jc w:val="center"/>
        <w:rPr>
          <w:b/>
          <w:bCs/>
        </w:rPr>
      </w:pPr>
      <w:r>
        <w:rPr>
          <w:b/>
          <w:bCs/>
        </w:rPr>
        <w:t>АДМИНИСТРАЦИЯ ВЕСЕЛОВСКОГО СЕЛЬСКОГО ПОСЕЛЕНИЯ</w:t>
      </w:r>
    </w:p>
    <w:p w:rsidR="00E05739" w:rsidRDefault="00E05739" w:rsidP="00F105B6">
      <w:pPr>
        <w:jc w:val="center"/>
        <w:rPr>
          <w:b/>
          <w:bCs/>
        </w:rPr>
      </w:pPr>
      <w:r>
        <w:rPr>
          <w:b/>
          <w:bCs/>
        </w:rPr>
        <w:t>ПАЛОВСКОГО РАЙОНА</w:t>
      </w:r>
    </w:p>
    <w:p w:rsidR="00E05739" w:rsidRPr="001E2960" w:rsidRDefault="00E05739" w:rsidP="00F105B6">
      <w:pPr>
        <w:jc w:val="center"/>
        <w:rPr>
          <w:b/>
          <w:bCs/>
        </w:rPr>
      </w:pPr>
    </w:p>
    <w:p w:rsidR="00E05739" w:rsidRPr="00A06312" w:rsidRDefault="00E05739" w:rsidP="00F105B6">
      <w:pPr>
        <w:jc w:val="center"/>
        <w:rPr>
          <w:b/>
          <w:bCs/>
          <w:sz w:val="32"/>
          <w:szCs w:val="32"/>
        </w:rPr>
      </w:pPr>
      <w:r w:rsidRPr="00A06312">
        <w:rPr>
          <w:b/>
          <w:bCs/>
          <w:sz w:val="32"/>
          <w:szCs w:val="32"/>
        </w:rPr>
        <w:t>ПОСТАНОВЛЕНИЕ</w:t>
      </w:r>
    </w:p>
    <w:p w:rsidR="00E05739" w:rsidRPr="00A06312" w:rsidRDefault="00E05739" w:rsidP="00F105B6">
      <w:pPr>
        <w:jc w:val="center"/>
        <w:rPr>
          <w:b/>
          <w:bCs/>
          <w:sz w:val="32"/>
          <w:szCs w:val="32"/>
        </w:rPr>
      </w:pPr>
    </w:p>
    <w:p w:rsidR="00E05739" w:rsidRPr="001E2960" w:rsidRDefault="00E05739" w:rsidP="00F105B6">
      <w:pPr>
        <w:jc w:val="center"/>
        <w:rPr>
          <w:b/>
          <w:bCs/>
        </w:rPr>
      </w:pPr>
      <w:r w:rsidRPr="001E2960">
        <w:rPr>
          <w:b/>
          <w:bCs/>
        </w:rPr>
        <w:t xml:space="preserve">    от </w:t>
      </w:r>
      <w:r>
        <w:rPr>
          <w:b/>
          <w:bCs/>
        </w:rPr>
        <w:t xml:space="preserve">01.04.2016                                                                     </w:t>
      </w:r>
      <w:r w:rsidRPr="001E2960">
        <w:rPr>
          <w:b/>
          <w:bCs/>
        </w:rPr>
        <w:t>№</w:t>
      </w:r>
      <w:r>
        <w:rPr>
          <w:b/>
          <w:bCs/>
        </w:rPr>
        <w:t xml:space="preserve"> 77</w:t>
      </w:r>
    </w:p>
    <w:p w:rsidR="00E05739" w:rsidRDefault="00E05739" w:rsidP="00F105B6">
      <w:pPr>
        <w:jc w:val="center"/>
      </w:pPr>
      <w:r>
        <w:t>ст-ца Веселая</w:t>
      </w:r>
    </w:p>
    <w:p w:rsidR="00E05739" w:rsidRDefault="00E05739" w:rsidP="00F105B6">
      <w:pPr>
        <w:tabs>
          <w:tab w:val="left" w:pos="567"/>
          <w:tab w:val="left" w:pos="8080"/>
        </w:tabs>
        <w:jc w:val="center"/>
      </w:pPr>
    </w:p>
    <w:p w:rsidR="00E05739" w:rsidRDefault="00E05739" w:rsidP="00F105B6">
      <w:pPr>
        <w:tabs>
          <w:tab w:val="left" w:pos="567"/>
          <w:tab w:val="left" w:pos="8080"/>
        </w:tabs>
      </w:pPr>
    </w:p>
    <w:p w:rsidR="00E05739" w:rsidRDefault="00E05739" w:rsidP="00F105B6">
      <w:pPr>
        <w:jc w:val="center"/>
      </w:pPr>
    </w:p>
    <w:p w:rsidR="00E05739" w:rsidRPr="00C71C94" w:rsidRDefault="00E05739" w:rsidP="00F105B6">
      <w:pPr>
        <w:jc w:val="center"/>
        <w:rPr>
          <w:b/>
          <w:bCs/>
        </w:rPr>
      </w:pPr>
      <w:r w:rsidRPr="00C71C94">
        <w:rPr>
          <w:b/>
          <w:bCs/>
        </w:rPr>
        <w:t>Об утверждении ведомс</w:t>
      </w:r>
      <w:r>
        <w:rPr>
          <w:b/>
          <w:bCs/>
        </w:rPr>
        <w:t>твенной целевой программы Веселовского</w:t>
      </w:r>
      <w:r w:rsidRPr="00C71C94">
        <w:rPr>
          <w:b/>
          <w:bCs/>
        </w:rPr>
        <w:t xml:space="preserve"> сельского поселения Павловского района «Социальная поддержка граждан, оказавшихся в трудной жизненной ситуации и нуждающихся в </w:t>
      </w:r>
      <w:r>
        <w:rPr>
          <w:b/>
          <w:bCs/>
        </w:rPr>
        <w:t xml:space="preserve">социальной защите в Веселовском </w:t>
      </w:r>
      <w:r w:rsidRPr="00C71C94">
        <w:rPr>
          <w:b/>
          <w:bCs/>
        </w:rPr>
        <w:t xml:space="preserve"> сельском посел</w:t>
      </w:r>
      <w:r>
        <w:rPr>
          <w:b/>
          <w:bCs/>
        </w:rPr>
        <w:t xml:space="preserve">ении Павловского района на 2016 – 2018 </w:t>
      </w:r>
      <w:r w:rsidRPr="00C71C94">
        <w:rPr>
          <w:b/>
          <w:bCs/>
        </w:rPr>
        <w:t>год</w:t>
      </w:r>
      <w:r>
        <w:rPr>
          <w:b/>
          <w:bCs/>
        </w:rPr>
        <w:t>ы»</w:t>
      </w:r>
    </w:p>
    <w:p w:rsidR="00E05739" w:rsidRDefault="00E05739" w:rsidP="00F105B6">
      <w:pPr>
        <w:ind w:left="5748"/>
        <w:rPr>
          <w:b/>
          <w:bCs/>
        </w:rPr>
      </w:pPr>
    </w:p>
    <w:p w:rsidR="00E05739" w:rsidRDefault="00E05739" w:rsidP="00F105B6">
      <w:pPr>
        <w:ind w:left="5748"/>
        <w:rPr>
          <w:b/>
          <w:bCs/>
        </w:rPr>
      </w:pPr>
    </w:p>
    <w:p w:rsidR="00E05739" w:rsidRPr="00C71C94" w:rsidRDefault="00E05739" w:rsidP="00F105B6">
      <w:pPr>
        <w:ind w:left="5748"/>
        <w:rPr>
          <w:b/>
          <w:bCs/>
        </w:rPr>
      </w:pPr>
    </w:p>
    <w:p w:rsidR="00E05739" w:rsidRDefault="00E05739" w:rsidP="00F105B6">
      <w:pPr>
        <w:jc w:val="both"/>
      </w:pPr>
      <w:r>
        <w:rPr>
          <w:b/>
          <w:bCs/>
        </w:rPr>
        <w:tab/>
      </w:r>
      <w:r>
        <w:t>В  целях решения социальных проблем населения и поддержания жизненного уровня граждан Веселовского сельского поселения Павловского района, п о с т а н о в л я ю:</w:t>
      </w:r>
    </w:p>
    <w:p w:rsidR="00E05739" w:rsidRDefault="00E05739" w:rsidP="00C71C94">
      <w:pPr>
        <w:jc w:val="both"/>
      </w:pPr>
      <w:r>
        <w:tab/>
        <w:t>1. Утвердить ведомственную целевую программу Веселовского сельского поселения «</w:t>
      </w:r>
      <w:r w:rsidRPr="00C71C94">
        <w:t xml:space="preserve">Социальная поддержка граждан, оказавшихся в трудной жизненной ситуации и нуждающихся в </w:t>
      </w:r>
      <w:r>
        <w:t>социальной защите в Веселовском</w:t>
      </w:r>
      <w:r w:rsidRPr="00C71C94">
        <w:t xml:space="preserve"> сельском поселении Павловского района</w:t>
      </w:r>
      <w:r>
        <w:t>»  на 2016 - 2018</w:t>
      </w:r>
      <w:r w:rsidRPr="00C71C94">
        <w:t xml:space="preserve"> год</w:t>
      </w:r>
      <w:r>
        <w:t xml:space="preserve">ы (далее- Программа) </w:t>
      </w:r>
      <w:r w:rsidRPr="00C71C94">
        <w:t xml:space="preserve"> </w:t>
      </w:r>
      <w:r>
        <w:t>(прилагается).</w:t>
      </w:r>
    </w:p>
    <w:p w:rsidR="00E05739" w:rsidRDefault="00E05739" w:rsidP="00F105B6">
      <w:pPr>
        <w:jc w:val="both"/>
      </w:pPr>
      <w:r>
        <w:tab/>
        <w:t>2. Специалисту 1 категории администрации Веселовского сельского поселения (Ашурка) предусмотреть в бюджете на 2016-2018 годы  средства на реализацию Программы при наличии свободных остатков денежных средств.</w:t>
      </w:r>
    </w:p>
    <w:p w:rsidR="00E05739" w:rsidRDefault="00E05739" w:rsidP="00F105B6">
      <w:pPr>
        <w:jc w:val="both"/>
      </w:pPr>
      <w:r>
        <w:tab/>
        <w:t>3.  Контроль за выполнением настоящего постановления возложить на комиссию по оказанию адресной помощи Веселовского сельского поселения.</w:t>
      </w:r>
    </w:p>
    <w:p w:rsidR="00E05739" w:rsidRDefault="00E05739" w:rsidP="00F105B6">
      <w:pPr>
        <w:jc w:val="both"/>
      </w:pPr>
      <w:r>
        <w:t xml:space="preserve">          4.  Настоящее постановление вступает в силу со дня его подписания и распространяет свое действие на правоотношения, возникшие с 1 января 2016 года.</w:t>
      </w:r>
    </w:p>
    <w:p w:rsidR="00E05739" w:rsidRDefault="00E05739" w:rsidP="00F105B6">
      <w:pPr>
        <w:jc w:val="both"/>
      </w:pPr>
    </w:p>
    <w:p w:rsidR="00E05739" w:rsidRDefault="00E05739" w:rsidP="00F105B6">
      <w:pPr>
        <w:jc w:val="both"/>
      </w:pPr>
    </w:p>
    <w:p w:rsidR="00E05739" w:rsidRDefault="00E05739" w:rsidP="00F105B6">
      <w:pPr>
        <w:jc w:val="both"/>
      </w:pPr>
    </w:p>
    <w:p w:rsidR="00E05739" w:rsidRDefault="00E05739" w:rsidP="00F105B6">
      <w:pPr>
        <w:jc w:val="both"/>
      </w:pPr>
      <w:r>
        <w:t xml:space="preserve">Глава Веселовского сельского </w:t>
      </w:r>
    </w:p>
    <w:p w:rsidR="00E05739" w:rsidRDefault="00E05739" w:rsidP="00F105B6">
      <w:pPr>
        <w:jc w:val="both"/>
      </w:pPr>
      <w:r>
        <w:t>поселения Павловского района                                                            А.А.Костюк</w:t>
      </w:r>
    </w:p>
    <w:p w:rsidR="00E05739" w:rsidRDefault="00E05739"/>
    <w:p w:rsidR="00E05739" w:rsidRDefault="00E05739" w:rsidP="00D97085">
      <w:pPr>
        <w:pStyle w:val="BodyTextIndent"/>
        <w:ind w:left="0"/>
      </w:pPr>
    </w:p>
    <w:p w:rsidR="00E05739" w:rsidRDefault="00E05739" w:rsidP="00D97085">
      <w:pPr>
        <w:pStyle w:val="BodyTextIndent"/>
        <w:ind w:left="0"/>
      </w:pPr>
    </w:p>
    <w:p w:rsidR="00E05739" w:rsidRDefault="00E05739" w:rsidP="00966A5B">
      <w:pPr>
        <w:pStyle w:val="BodyTextIndent"/>
        <w:ind w:left="4956"/>
        <w:jc w:val="center"/>
      </w:pPr>
    </w:p>
    <w:p w:rsidR="00E05739" w:rsidRDefault="00E05739" w:rsidP="00966A5B">
      <w:pPr>
        <w:pStyle w:val="BodyTextIndent"/>
        <w:ind w:left="4956"/>
        <w:jc w:val="center"/>
      </w:pPr>
      <w:r>
        <w:t xml:space="preserve">   ПРИЛОЖЕНИЕ</w:t>
      </w:r>
    </w:p>
    <w:p w:rsidR="00E05739" w:rsidRDefault="00E05739" w:rsidP="00966A5B">
      <w:r>
        <w:t xml:space="preserve">                                                                                к постановлению администрации    </w:t>
      </w:r>
      <w:r>
        <w:tab/>
        <w:t xml:space="preserve">   </w:t>
      </w:r>
      <w:r>
        <w:tab/>
      </w:r>
      <w:r>
        <w:tab/>
      </w:r>
      <w:r>
        <w:tab/>
      </w:r>
      <w:r>
        <w:tab/>
      </w:r>
      <w:r>
        <w:tab/>
      </w:r>
      <w:r>
        <w:tab/>
        <w:t xml:space="preserve">     Веселовского сельского поселения</w:t>
      </w:r>
    </w:p>
    <w:p w:rsidR="00E05739" w:rsidRDefault="00E05739" w:rsidP="00966A5B">
      <w:pPr>
        <w:rPr>
          <w:b/>
          <w:bCs/>
        </w:rPr>
      </w:pPr>
      <w:r>
        <w:tab/>
      </w:r>
      <w:r>
        <w:tab/>
      </w:r>
      <w:r>
        <w:tab/>
      </w:r>
      <w:r>
        <w:tab/>
      </w:r>
      <w:r>
        <w:tab/>
      </w:r>
      <w:r>
        <w:tab/>
      </w:r>
      <w:r>
        <w:tab/>
        <w:t xml:space="preserve">                   Павловского района           </w:t>
      </w:r>
      <w:r>
        <w:tab/>
      </w:r>
      <w:r>
        <w:tab/>
      </w:r>
      <w:r>
        <w:tab/>
      </w:r>
      <w:r>
        <w:tab/>
      </w:r>
      <w:r>
        <w:tab/>
      </w:r>
      <w:r>
        <w:tab/>
      </w:r>
      <w:r>
        <w:tab/>
        <w:t xml:space="preserve">          от  ______________  №  _______</w:t>
      </w:r>
    </w:p>
    <w:p w:rsidR="00E05739" w:rsidRDefault="00E05739" w:rsidP="00966A5B">
      <w:pPr>
        <w:rPr>
          <w:b/>
          <w:bCs/>
        </w:rPr>
      </w:pPr>
    </w:p>
    <w:p w:rsidR="00E05739" w:rsidRDefault="00E05739" w:rsidP="00966A5B">
      <w:pPr>
        <w:jc w:val="center"/>
        <w:rPr>
          <w:b/>
          <w:bCs/>
        </w:rPr>
      </w:pPr>
    </w:p>
    <w:p w:rsidR="00E05739" w:rsidRDefault="00E05739" w:rsidP="00966A5B">
      <w:pPr>
        <w:jc w:val="center"/>
        <w:rPr>
          <w:b/>
          <w:bCs/>
        </w:rPr>
      </w:pPr>
    </w:p>
    <w:p w:rsidR="00E05739" w:rsidRPr="00E6325D" w:rsidRDefault="00E05739" w:rsidP="00DB3AFA">
      <w:pPr>
        <w:jc w:val="center"/>
      </w:pPr>
      <w:r>
        <w:t>ВЕДОМСТВЕННАЯ ЦЕЛЕВАЯ ПРОГРАММА</w:t>
      </w:r>
    </w:p>
    <w:p w:rsidR="00E05739" w:rsidRPr="00E6325D" w:rsidRDefault="00E05739" w:rsidP="00DB3AFA">
      <w:pPr>
        <w:jc w:val="center"/>
      </w:pPr>
      <w:r>
        <w:t xml:space="preserve">«Социальная </w:t>
      </w:r>
      <w:r w:rsidRPr="00E6325D">
        <w:t xml:space="preserve"> поддержк</w:t>
      </w:r>
      <w:r>
        <w:t>а</w:t>
      </w:r>
      <w:r w:rsidRPr="00E6325D">
        <w:t xml:space="preserve"> граждан, оказавшихся в трудной жизненной ситуации и нуждающихся в социальной </w:t>
      </w:r>
      <w:r>
        <w:t xml:space="preserve"> </w:t>
      </w:r>
      <w:r w:rsidRPr="00E6325D">
        <w:t>за</w:t>
      </w:r>
      <w:r>
        <w:t>щите</w:t>
      </w:r>
      <w:r w:rsidRPr="00E6325D">
        <w:t xml:space="preserve"> в </w:t>
      </w:r>
      <w:r>
        <w:t xml:space="preserve">Веселовском  сельском поселении Павловского района» </w:t>
      </w:r>
      <w:r w:rsidRPr="00E6325D">
        <w:t>на 201</w:t>
      </w:r>
      <w:r>
        <w:t>6-2018</w:t>
      </w:r>
      <w:r w:rsidRPr="00E6325D">
        <w:t xml:space="preserve"> год</w:t>
      </w:r>
      <w:r>
        <w:t>ы</w:t>
      </w:r>
    </w:p>
    <w:p w:rsidR="00E05739" w:rsidRPr="00E6325D" w:rsidRDefault="00E05739" w:rsidP="00DB3AFA"/>
    <w:tbl>
      <w:tblPr>
        <w:tblW w:w="0" w:type="auto"/>
        <w:tblInd w:w="-106" w:type="dxa"/>
        <w:tblLook w:val="01E0"/>
      </w:tblPr>
      <w:tblGrid>
        <w:gridCol w:w="3563"/>
        <w:gridCol w:w="6252"/>
      </w:tblGrid>
      <w:tr w:rsidR="00E05739" w:rsidRPr="00E6325D">
        <w:tc>
          <w:tcPr>
            <w:tcW w:w="3563" w:type="dxa"/>
          </w:tcPr>
          <w:p w:rsidR="00E05739" w:rsidRPr="00E6325D" w:rsidRDefault="00E05739" w:rsidP="00DB3AFA">
            <w:r w:rsidRPr="00E6325D">
              <w:t>Наименование программы</w:t>
            </w:r>
          </w:p>
        </w:tc>
        <w:tc>
          <w:tcPr>
            <w:tcW w:w="6252" w:type="dxa"/>
          </w:tcPr>
          <w:p w:rsidR="00E05739" w:rsidRPr="00E6325D" w:rsidRDefault="00E05739" w:rsidP="00EE06CE">
            <w:pPr>
              <w:jc w:val="both"/>
            </w:pPr>
            <w:r>
              <w:t>ведомственная целевая программа</w:t>
            </w:r>
            <w:r w:rsidRPr="00E6325D">
              <w:t xml:space="preserve"> </w:t>
            </w:r>
            <w:r>
              <w:t xml:space="preserve">Веселовского сельского поселения Павловского района  </w:t>
            </w:r>
            <w:r w:rsidRPr="00C71C94">
              <w:t>«Социальная  поддержка граждан, оказавшихся в трудной жизненной ситуации и нуждающихся в с</w:t>
            </w:r>
            <w:r>
              <w:t>оциальной  защите в Веселовском</w:t>
            </w:r>
            <w:r w:rsidRPr="00C71C94">
              <w:t xml:space="preserve"> сельском посел</w:t>
            </w:r>
            <w:r>
              <w:t xml:space="preserve">ении Павловского района» на 2016-2018 </w:t>
            </w:r>
            <w:r w:rsidRPr="00C71C94">
              <w:t xml:space="preserve"> год</w:t>
            </w:r>
            <w:r>
              <w:t xml:space="preserve">ы </w:t>
            </w:r>
            <w:r w:rsidRPr="00E6325D">
              <w:t>(далее – Программа)</w:t>
            </w:r>
          </w:p>
        </w:tc>
      </w:tr>
      <w:tr w:rsidR="00E05739" w:rsidRPr="00E6325D">
        <w:tc>
          <w:tcPr>
            <w:tcW w:w="3563" w:type="dxa"/>
          </w:tcPr>
          <w:p w:rsidR="00E05739" w:rsidRPr="00E6325D" w:rsidRDefault="00E05739" w:rsidP="00DB3AFA">
            <w:r w:rsidRPr="00E6325D">
              <w:t>Основание для разработки Программы</w:t>
            </w:r>
          </w:p>
        </w:tc>
        <w:tc>
          <w:tcPr>
            <w:tcW w:w="6252" w:type="dxa"/>
          </w:tcPr>
          <w:p w:rsidR="00E05739" w:rsidRPr="00E6325D" w:rsidRDefault="00E05739" w:rsidP="00DB3AFA">
            <w:pPr>
              <w:jc w:val="both"/>
              <w:rPr>
                <w:spacing w:val="6"/>
              </w:rPr>
            </w:pPr>
            <w:r>
              <w:rPr>
                <w:spacing w:val="6"/>
              </w:rPr>
              <w:t>Федеральный закон от 6 октября 2003 года № 131-ФЗ «Об общих принципах организации местного самоуправления в Российской Федерации» и иные нормативные акты</w:t>
            </w:r>
            <w:r w:rsidRPr="00E6325D">
              <w:rPr>
                <w:spacing w:val="6"/>
              </w:rPr>
              <w:t xml:space="preserve"> </w:t>
            </w:r>
          </w:p>
          <w:p w:rsidR="00E05739" w:rsidRPr="00E6325D" w:rsidRDefault="00E05739" w:rsidP="00DB3AFA">
            <w:pPr>
              <w:jc w:val="both"/>
            </w:pPr>
          </w:p>
        </w:tc>
      </w:tr>
      <w:tr w:rsidR="00E05739" w:rsidRPr="00E6325D">
        <w:tc>
          <w:tcPr>
            <w:tcW w:w="3563" w:type="dxa"/>
          </w:tcPr>
          <w:p w:rsidR="00E05739" w:rsidRDefault="00E05739" w:rsidP="00DB3AFA">
            <w:r>
              <w:t>Основные разработчики</w:t>
            </w:r>
          </w:p>
          <w:p w:rsidR="00E05739" w:rsidRDefault="00E05739" w:rsidP="00DB3AFA">
            <w:r>
              <w:t>Программы</w:t>
            </w:r>
          </w:p>
          <w:p w:rsidR="00E05739" w:rsidRDefault="00E05739" w:rsidP="00DB3AFA"/>
          <w:p w:rsidR="00E05739" w:rsidRDefault="00E05739" w:rsidP="00DB3AFA">
            <w:r>
              <w:t>Координатор программы</w:t>
            </w:r>
          </w:p>
          <w:p w:rsidR="00E05739" w:rsidRDefault="00E05739" w:rsidP="00DB3AFA">
            <w:r>
              <w:t>Муниципальные заказчики</w:t>
            </w:r>
          </w:p>
          <w:p w:rsidR="00E05739" w:rsidRDefault="00E05739" w:rsidP="00DB3AFA">
            <w:r>
              <w:t>и (или) исполнители</w:t>
            </w:r>
          </w:p>
          <w:p w:rsidR="00E05739" w:rsidRDefault="00E05739" w:rsidP="00DB3AFA">
            <w:r>
              <w:t>мероприятий программы</w:t>
            </w:r>
          </w:p>
          <w:p w:rsidR="00E05739" w:rsidRDefault="00E05739" w:rsidP="00DB3AFA"/>
          <w:p w:rsidR="00E05739" w:rsidRPr="00E6325D" w:rsidRDefault="00E05739" w:rsidP="00DB3AFA"/>
        </w:tc>
        <w:tc>
          <w:tcPr>
            <w:tcW w:w="6252" w:type="dxa"/>
          </w:tcPr>
          <w:p w:rsidR="00E05739" w:rsidRPr="00E6325D" w:rsidRDefault="00E05739" w:rsidP="00DB3AFA">
            <w:pPr>
              <w:jc w:val="both"/>
            </w:pPr>
            <w:r w:rsidRPr="00E6325D">
              <w:t xml:space="preserve">администрация </w:t>
            </w:r>
            <w:r>
              <w:t>Веселовского сельского поселения Павловского района</w:t>
            </w:r>
          </w:p>
          <w:p w:rsidR="00E05739" w:rsidRDefault="00E05739" w:rsidP="00DB3AFA">
            <w:pPr>
              <w:jc w:val="both"/>
            </w:pPr>
          </w:p>
          <w:p w:rsidR="00E05739" w:rsidRPr="00E6325D" w:rsidRDefault="00E05739" w:rsidP="00A06312">
            <w:pPr>
              <w:jc w:val="both"/>
            </w:pPr>
            <w:r w:rsidRPr="00E6325D">
              <w:t xml:space="preserve">администрация </w:t>
            </w:r>
            <w:r>
              <w:t>Веселовского сельского поселения Павловского района</w:t>
            </w:r>
          </w:p>
          <w:p w:rsidR="00E05739" w:rsidRPr="00E6325D" w:rsidRDefault="00E05739" w:rsidP="00DB3AFA">
            <w:pPr>
              <w:jc w:val="both"/>
            </w:pPr>
          </w:p>
        </w:tc>
      </w:tr>
      <w:tr w:rsidR="00E05739" w:rsidRPr="00E6325D">
        <w:tc>
          <w:tcPr>
            <w:tcW w:w="3563" w:type="dxa"/>
          </w:tcPr>
          <w:p w:rsidR="00E05739" w:rsidRDefault="00E05739" w:rsidP="00DB3AFA">
            <w:r>
              <w:t>Цели и задачи п</w:t>
            </w:r>
            <w:r w:rsidRPr="00E6325D">
              <w:t>рограммы</w:t>
            </w:r>
          </w:p>
          <w:p w:rsidR="00E05739" w:rsidRDefault="00E05739" w:rsidP="00DB3AFA"/>
          <w:p w:rsidR="00E05739" w:rsidRDefault="00E05739" w:rsidP="00DB3AFA"/>
          <w:p w:rsidR="00E05739" w:rsidRDefault="00E05739" w:rsidP="00DB3AFA"/>
          <w:p w:rsidR="00E05739" w:rsidRDefault="00E05739" w:rsidP="00DB3AFA">
            <w:r>
              <w:t>Срок реализации</w:t>
            </w:r>
          </w:p>
          <w:p w:rsidR="00E05739" w:rsidRPr="00E6325D" w:rsidRDefault="00E05739" w:rsidP="00DB3AFA">
            <w:r>
              <w:t xml:space="preserve">Программы </w:t>
            </w:r>
          </w:p>
        </w:tc>
        <w:tc>
          <w:tcPr>
            <w:tcW w:w="6252" w:type="dxa"/>
          </w:tcPr>
          <w:p w:rsidR="00E05739" w:rsidRPr="00E6325D" w:rsidRDefault="00E05739" w:rsidP="00DB3AFA">
            <w:pPr>
              <w:jc w:val="both"/>
            </w:pPr>
            <w:r>
              <w:t>социальная поддержка граждан, оказавшихся в трудной жизненной ситуации и нуждающихся в социальной защите в Веселовском сельском поселении</w:t>
            </w:r>
          </w:p>
          <w:p w:rsidR="00E05739" w:rsidRDefault="00E05739" w:rsidP="00DB3AFA">
            <w:pPr>
              <w:jc w:val="both"/>
            </w:pPr>
            <w:r>
              <w:t>2016-2018 годы</w:t>
            </w:r>
          </w:p>
          <w:p w:rsidR="00E05739" w:rsidRDefault="00E05739" w:rsidP="00DB3AFA">
            <w:pPr>
              <w:jc w:val="both"/>
            </w:pPr>
          </w:p>
          <w:p w:rsidR="00E05739" w:rsidRPr="00E6325D" w:rsidRDefault="00E05739" w:rsidP="00DB3AFA">
            <w:pPr>
              <w:jc w:val="both"/>
            </w:pPr>
          </w:p>
        </w:tc>
      </w:tr>
      <w:tr w:rsidR="00E05739" w:rsidRPr="00E6325D">
        <w:tc>
          <w:tcPr>
            <w:tcW w:w="3563" w:type="dxa"/>
          </w:tcPr>
          <w:p w:rsidR="00E05739" w:rsidRPr="00E6325D" w:rsidRDefault="00E05739" w:rsidP="00DB3AFA"/>
        </w:tc>
        <w:tc>
          <w:tcPr>
            <w:tcW w:w="6252" w:type="dxa"/>
          </w:tcPr>
          <w:p w:rsidR="00E05739" w:rsidRPr="00E6325D" w:rsidRDefault="00E05739" w:rsidP="00DB3AFA">
            <w:pPr>
              <w:jc w:val="both"/>
            </w:pPr>
          </w:p>
        </w:tc>
      </w:tr>
      <w:tr w:rsidR="00E05739" w:rsidRPr="00E6325D">
        <w:tc>
          <w:tcPr>
            <w:tcW w:w="3563" w:type="dxa"/>
          </w:tcPr>
          <w:p w:rsidR="00E05739" w:rsidRPr="00E6325D" w:rsidRDefault="00E05739" w:rsidP="00DB3AFA">
            <w:r w:rsidRPr="00E6325D">
              <w:t xml:space="preserve">Объем и источник финансирования Программы </w:t>
            </w:r>
          </w:p>
        </w:tc>
        <w:tc>
          <w:tcPr>
            <w:tcW w:w="6252" w:type="dxa"/>
          </w:tcPr>
          <w:p w:rsidR="00E05739" w:rsidRPr="00E6325D" w:rsidRDefault="00E05739" w:rsidP="00DB3AFA">
            <w:pPr>
              <w:jc w:val="both"/>
            </w:pPr>
            <w:r>
              <w:t>150</w:t>
            </w:r>
            <w:r w:rsidRPr="00F5256E">
              <w:t>000</w:t>
            </w:r>
            <w:r>
              <w:t xml:space="preserve"> ( сто пятьдесят  тысяч</w:t>
            </w:r>
            <w:r w:rsidRPr="00E6325D">
              <w:t xml:space="preserve">) рублей - местный бюджет (бюджет </w:t>
            </w:r>
            <w:r>
              <w:t>Веселовского сельского поселения Павловского района</w:t>
            </w:r>
            <w:r w:rsidRPr="00E6325D">
              <w:t>) на 201</w:t>
            </w:r>
            <w:r>
              <w:t>6-2018</w:t>
            </w:r>
            <w:r w:rsidRPr="00E6325D">
              <w:t xml:space="preserve"> год</w:t>
            </w:r>
            <w:r>
              <w:t>ы</w:t>
            </w:r>
          </w:p>
          <w:p w:rsidR="00E05739" w:rsidRPr="00E6325D" w:rsidRDefault="00E05739" w:rsidP="00DB3AFA">
            <w:pPr>
              <w:jc w:val="both"/>
            </w:pPr>
          </w:p>
        </w:tc>
      </w:tr>
      <w:tr w:rsidR="00E05739" w:rsidRPr="00E6325D">
        <w:tc>
          <w:tcPr>
            <w:tcW w:w="3563" w:type="dxa"/>
          </w:tcPr>
          <w:p w:rsidR="00E05739" w:rsidRPr="00E6325D" w:rsidRDefault="00E05739" w:rsidP="004E4A74">
            <w:r w:rsidRPr="00E6325D">
              <w:t>Контроль за исполнением Программы</w:t>
            </w:r>
          </w:p>
        </w:tc>
        <w:tc>
          <w:tcPr>
            <w:tcW w:w="6252" w:type="dxa"/>
          </w:tcPr>
          <w:p w:rsidR="00E05739" w:rsidRPr="00E6325D" w:rsidRDefault="00E05739" w:rsidP="004E4A74">
            <w:pPr>
              <w:jc w:val="both"/>
            </w:pPr>
            <w:r>
              <w:t xml:space="preserve">Контроль за выполнением программы осуществляет </w:t>
            </w:r>
            <w:r w:rsidRPr="00E6325D">
              <w:t xml:space="preserve">администрация </w:t>
            </w:r>
            <w:r>
              <w:t>Веселовского сельского поселения Павловского района</w:t>
            </w:r>
          </w:p>
          <w:p w:rsidR="00E05739" w:rsidRPr="00E6325D" w:rsidRDefault="00E05739" w:rsidP="004E4A74"/>
        </w:tc>
      </w:tr>
      <w:tr w:rsidR="00E05739" w:rsidRPr="00E6325D">
        <w:tc>
          <w:tcPr>
            <w:tcW w:w="3563" w:type="dxa"/>
          </w:tcPr>
          <w:p w:rsidR="00E05739" w:rsidRPr="00E6325D" w:rsidRDefault="00E05739" w:rsidP="00DB3AFA"/>
        </w:tc>
        <w:tc>
          <w:tcPr>
            <w:tcW w:w="6252" w:type="dxa"/>
          </w:tcPr>
          <w:p w:rsidR="00E05739" w:rsidRPr="00E6325D" w:rsidRDefault="00E05739" w:rsidP="00DB3AFA">
            <w:pPr>
              <w:jc w:val="both"/>
            </w:pPr>
          </w:p>
        </w:tc>
      </w:tr>
      <w:tr w:rsidR="00E05739" w:rsidRPr="00E6325D">
        <w:tc>
          <w:tcPr>
            <w:tcW w:w="3563" w:type="dxa"/>
          </w:tcPr>
          <w:p w:rsidR="00E05739" w:rsidRPr="00E6325D" w:rsidRDefault="00E05739" w:rsidP="00DB3AFA"/>
        </w:tc>
        <w:tc>
          <w:tcPr>
            <w:tcW w:w="6252" w:type="dxa"/>
          </w:tcPr>
          <w:p w:rsidR="00E05739" w:rsidRPr="00E6325D" w:rsidRDefault="00E05739" w:rsidP="00DB3AFA"/>
        </w:tc>
      </w:tr>
    </w:tbl>
    <w:p w:rsidR="00E05739" w:rsidRDefault="00E05739" w:rsidP="00DB3AFA">
      <w:pPr>
        <w:jc w:val="center"/>
        <w:rPr>
          <w:color w:val="FF0000"/>
        </w:rPr>
      </w:pPr>
    </w:p>
    <w:p w:rsidR="00E05739" w:rsidRPr="00770594" w:rsidRDefault="00E05739" w:rsidP="00DB3AFA">
      <w:pPr>
        <w:jc w:val="center"/>
        <w:rPr>
          <w:b/>
          <w:bCs/>
        </w:rPr>
      </w:pPr>
      <w:r w:rsidRPr="00770594">
        <w:rPr>
          <w:b/>
          <w:bCs/>
        </w:rPr>
        <w:t>1. Содержание проблемы и обоснование необходимости ее решения программными методами</w:t>
      </w:r>
    </w:p>
    <w:p w:rsidR="00E05739" w:rsidRPr="00770594" w:rsidRDefault="00E05739" w:rsidP="00DB3AFA">
      <w:pPr>
        <w:jc w:val="center"/>
        <w:rPr>
          <w:b/>
          <w:bCs/>
        </w:rPr>
      </w:pPr>
    </w:p>
    <w:p w:rsidR="00E05739" w:rsidRPr="00D45BFE" w:rsidRDefault="00E05739" w:rsidP="00D45BF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w:t>
      </w:r>
    </w:p>
    <w:p w:rsidR="00E05739" w:rsidRPr="00770594" w:rsidRDefault="00E05739" w:rsidP="00D45BF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Положение тех, кто живет главным образом на пенсию, крайне тяжело. Многие пожилые люди в современных социально-экономических условиях чувствуют свою неприспособленность и социальную невостребованность. Ограничены их возможности для полноценного участия в общественной жизни.</w:t>
      </w:r>
    </w:p>
    <w:p w:rsidR="00E05739" w:rsidRPr="00D45BFE" w:rsidRDefault="00E05739" w:rsidP="00D45BF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этих условиях, одним из важных направлений в работе Администрации</w:t>
      </w:r>
      <w:r>
        <w:rPr>
          <w:rFonts w:ascii="Times New Roman" w:hAnsi="Times New Roman" w:cs="Times New Roman"/>
          <w:sz w:val="28"/>
          <w:szCs w:val="28"/>
        </w:rPr>
        <w:t xml:space="preserve"> Веселовского </w:t>
      </w:r>
      <w:r w:rsidRPr="00D45BFE">
        <w:rPr>
          <w:rFonts w:ascii="Times New Roman" w:hAnsi="Times New Roman" w:cs="Times New Roman"/>
          <w:sz w:val="28"/>
          <w:szCs w:val="28"/>
        </w:rPr>
        <w:t xml:space="preserve"> сельского поселения является социальная поддержка наиболее незащищенных категорий населения, основанная на заявительном принципе. </w:t>
      </w:r>
      <w:r>
        <w:rPr>
          <w:rFonts w:ascii="Times New Roman" w:hAnsi="Times New Roman" w:cs="Times New Roman"/>
          <w:sz w:val="28"/>
          <w:szCs w:val="28"/>
        </w:rPr>
        <w:t xml:space="preserve">     </w:t>
      </w:r>
      <w:r w:rsidRPr="00D45BFE">
        <w:rPr>
          <w:rFonts w:ascii="Times New Roman" w:hAnsi="Times New Roman" w:cs="Times New Roman"/>
          <w:sz w:val="28"/>
          <w:szCs w:val="28"/>
        </w:rPr>
        <w:t>Реализация мероприятий Программы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и региональных законах положений, устанавливающих указанное право.</w:t>
      </w:r>
    </w:p>
    <w:p w:rsidR="00E05739" w:rsidRPr="00D45BFE" w:rsidRDefault="00E05739" w:rsidP="00D45BF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силу многих нерешенных социально-экономических проблем некоторые граждане и члены их семей попадают в трудную жизненную ситуацию,  большинство которых   разрешить проблемы подобного характера самостоятельно не могут.</w:t>
      </w:r>
    </w:p>
    <w:p w:rsidR="00E05739" w:rsidRPr="00770594" w:rsidRDefault="00E05739" w:rsidP="00D45BF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Большое количество обращений поступает от малоимущих граждан об оказании материальной помощи на приобретение одежды, канцелярских товаров для учащихся, на </w:t>
      </w:r>
      <w:r>
        <w:rPr>
          <w:rFonts w:ascii="Times New Roman" w:hAnsi="Times New Roman" w:cs="Times New Roman"/>
          <w:sz w:val="28"/>
          <w:szCs w:val="28"/>
        </w:rPr>
        <w:t>приобретение твердого топлива</w:t>
      </w:r>
      <w:r w:rsidRPr="00D45BFE">
        <w:rPr>
          <w:rFonts w:ascii="Times New Roman" w:hAnsi="Times New Roman" w:cs="Times New Roman"/>
          <w:sz w:val="28"/>
          <w:szCs w:val="28"/>
        </w:rPr>
        <w:t>.</w:t>
      </w:r>
    </w:p>
    <w:p w:rsidR="00E05739" w:rsidRPr="00770594" w:rsidRDefault="00E05739" w:rsidP="00770594">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Реализация мероприятий Программы позволит создать условия для постепенного повышения жизненного уровня социально-незащищённых категорий граждан и обеспечить им социальные гарантии</w:t>
      </w:r>
      <w:r>
        <w:rPr>
          <w:rFonts w:ascii="Times New Roman" w:hAnsi="Times New Roman" w:cs="Times New Roman"/>
          <w:sz w:val="28"/>
          <w:szCs w:val="28"/>
        </w:rPr>
        <w:t xml:space="preserve"> и доступность социальных услуг.</w:t>
      </w:r>
    </w:p>
    <w:p w:rsidR="00E05739" w:rsidRPr="00770594" w:rsidRDefault="00E05739" w:rsidP="00AB0145">
      <w:pPr>
        <w:jc w:val="center"/>
        <w:rPr>
          <w:b/>
          <w:bCs/>
        </w:rPr>
      </w:pPr>
      <w:r w:rsidRPr="00770594">
        <w:rPr>
          <w:b/>
          <w:bCs/>
        </w:rPr>
        <w:t>2. Цели и задачи , сроки и этапы реализации Программы</w:t>
      </w:r>
    </w:p>
    <w:p w:rsidR="00E05739" w:rsidRDefault="00E05739" w:rsidP="00AB0145">
      <w:pPr>
        <w:jc w:val="center"/>
      </w:pPr>
    </w:p>
    <w:p w:rsidR="00E05739" w:rsidRDefault="00E05739" w:rsidP="00AB0145">
      <w:pPr>
        <w:jc w:val="both"/>
      </w:pPr>
      <w:r>
        <w:t xml:space="preserve">          Цель Программы - улучшение социального положения граждан, оказавшихся в трудной жизненной ситуации и нуждающихся в социальной защите, проживающих на территории  Веселовского сельского поселения Павловского района.</w:t>
      </w:r>
    </w:p>
    <w:p w:rsidR="00E05739" w:rsidRDefault="00E05739" w:rsidP="00AB0145">
      <w:pPr>
        <w:jc w:val="both"/>
      </w:pPr>
      <w:r>
        <w:t xml:space="preserve">           Задачи программы- обеспечение приоритетных направлений в социальной политике  Веселовского сельского поселения Павловского района, усиление адресности социальной помощи.</w:t>
      </w:r>
    </w:p>
    <w:p w:rsidR="00E05739" w:rsidRDefault="00E05739" w:rsidP="00174533">
      <w:pPr>
        <w:ind w:firstLine="840"/>
        <w:jc w:val="both"/>
      </w:pPr>
      <w:r>
        <w:t xml:space="preserve">   </w:t>
      </w:r>
      <w:r w:rsidRPr="00E6325D">
        <w:t>Оказание социальной помощи гражданам осуществляется по заявительному принципу.</w:t>
      </w:r>
    </w:p>
    <w:p w:rsidR="00E05739" w:rsidRPr="00E6325D" w:rsidRDefault="00E05739" w:rsidP="00174533">
      <w:pPr>
        <w:ind w:firstLine="840"/>
        <w:jc w:val="both"/>
      </w:pPr>
      <w:r>
        <w:t>Сроки реализации программы 2016-2018 годы.</w:t>
      </w:r>
    </w:p>
    <w:p w:rsidR="00E05739" w:rsidRDefault="00E05739" w:rsidP="00AB0145">
      <w:pPr>
        <w:jc w:val="both"/>
      </w:pPr>
    </w:p>
    <w:p w:rsidR="00E05739" w:rsidRDefault="00E05739" w:rsidP="00AB0145">
      <w:pPr>
        <w:jc w:val="both"/>
      </w:pPr>
    </w:p>
    <w:p w:rsidR="00E05739" w:rsidRPr="00770594" w:rsidRDefault="00E05739" w:rsidP="00422640">
      <w:pPr>
        <w:jc w:val="center"/>
        <w:rPr>
          <w:b/>
          <w:bCs/>
        </w:rPr>
      </w:pPr>
      <w:r w:rsidRPr="00770594">
        <w:rPr>
          <w:b/>
          <w:bCs/>
        </w:rPr>
        <w:t>3. Перечень мероприятий  Программы</w:t>
      </w:r>
    </w:p>
    <w:p w:rsidR="00E05739" w:rsidRDefault="00E05739" w:rsidP="00DB3AFA">
      <w:pPr>
        <w:pStyle w:val="fn2r"/>
        <w:spacing w:before="0" w:beforeAutospacing="0" w:after="0" w:afterAutospacing="0"/>
        <w:ind w:firstLine="851"/>
        <w:jc w:val="both"/>
      </w:pPr>
    </w:p>
    <w:p w:rsidR="00E05739" w:rsidRDefault="00E05739" w:rsidP="00DB3AFA">
      <w:pPr>
        <w:ind w:firstLine="840"/>
        <w:jc w:val="both"/>
      </w:pPr>
      <w:r>
        <w:t>Социальная поддержка граждан, действительно оказавшихся в трудной жизненной ситуации, нуждающихся в социальной защите в Веселовском сельском поселении Павловского района, осуществляется единовременно в виде материальной помощи.</w:t>
      </w:r>
    </w:p>
    <w:p w:rsidR="00E05739" w:rsidRDefault="00E05739" w:rsidP="00DB3AFA">
      <w:pPr>
        <w:ind w:firstLine="840"/>
        <w:jc w:val="both"/>
      </w:pPr>
      <w:r>
        <w:t>Под обстоятельствами трудной жизненной ситуации понимаются:</w:t>
      </w:r>
    </w:p>
    <w:p w:rsidR="00E05739" w:rsidRDefault="00E05739" w:rsidP="00DF30B1">
      <w:pPr>
        <w:ind w:firstLine="840"/>
        <w:jc w:val="both"/>
      </w:pPr>
      <w:r>
        <w:t>1) материальные потери, вызванные возникновением чрезвычайной ситуации природного характера: пожар, наводнение и другие случаи;</w:t>
      </w:r>
    </w:p>
    <w:p w:rsidR="00E05739" w:rsidRDefault="00E05739" w:rsidP="00DF30B1">
      <w:pPr>
        <w:ind w:firstLine="840"/>
        <w:jc w:val="both"/>
      </w:pPr>
      <w:r w:rsidRPr="00F5256E">
        <w:t>2)  существенное падение уровня жизни семьи или гражданина в связи с продолжительной</w:t>
      </w:r>
      <w:r>
        <w:t xml:space="preserve"> тяжелой болезнью члена семьи, реабилитацией или длительным восстановительным периодом, требующих значительных финансовых затрат;</w:t>
      </w:r>
    </w:p>
    <w:p w:rsidR="00E05739" w:rsidRDefault="00E05739" w:rsidP="00DF30B1">
      <w:pPr>
        <w:ind w:firstLine="840"/>
        <w:jc w:val="both"/>
      </w:pPr>
      <w:r>
        <w:t>3) неспособность  к самообслуживанию в связи с преклонным возрастом или болезнью;</w:t>
      </w:r>
    </w:p>
    <w:p w:rsidR="00E05739" w:rsidRDefault="00E05739" w:rsidP="00DF30B1">
      <w:pPr>
        <w:ind w:firstLine="840"/>
        <w:jc w:val="both"/>
      </w:pPr>
      <w:r>
        <w:t>3) экстренная материальная помощь гражданам, многодетным семьям, семьям по утрате  кормильца,  другим случаям социального характера, а также по указанию главы муниципального образования и решению комиссии.</w:t>
      </w:r>
    </w:p>
    <w:p w:rsidR="00E05739" w:rsidRDefault="00E05739" w:rsidP="00DB3AFA">
      <w:pPr>
        <w:ind w:firstLine="840"/>
        <w:jc w:val="both"/>
      </w:pPr>
    </w:p>
    <w:p w:rsidR="00E05739" w:rsidRDefault="00E05739" w:rsidP="00DB3AFA">
      <w:pPr>
        <w:ind w:firstLine="840"/>
        <w:jc w:val="both"/>
      </w:pPr>
    </w:p>
    <w:p w:rsidR="00E05739" w:rsidRPr="00770594" w:rsidRDefault="00E05739" w:rsidP="00DF30B1">
      <w:pPr>
        <w:ind w:firstLine="840"/>
        <w:jc w:val="center"/>
        <w:rPr>
          <w:b/>
          <w:bCs/>
        </w:rPr>
      </w:pPr>
      <w:r w:rsidRPr="00770594">
        <w:rPr>
          <w:b/>
          <w:bCs/>
        </w:rPr>
        <w:t>4. Обоснование ресурсного обеспечения Программы</w:t>
      </w:r>
    </w:p>
    <w:p w:rsidR="00E05739" w:rsidRDefault="00E05739" w:rsidP="00DF30B1">
      <w:pPr>
        <w:ind w:firstLine="840"/>
        <w:jc w:val="center"/>
      </w:pPr>
    </w:p>
    <w:p w:rsidR="00E05739" w:rsidRDefault="00E05739" w:rsidP="006D4746">
      <w:pPr>
        <w:ind w:firstLine="720"/>
        <w:jc w:val="both"/>
      </w:pPr>
      <w:r>
        <w:t>Финансирование обеспечивается за счет средств местного бюджета Веселовского сельского поселения Павловского района.</w:t>
      </w:r>
    </w:p>
    <w:p w:rsidR="00E05739" w:rsidRDefault="00E05739" w:rsidP="006D4746">
      <w:pPr>
        <w:ind w:firstLine="720"/>
        <w:jc w:val="both"/>
      </w:pPr>
      <w:r>
        <w:t>Общий объем финансирования Программы составляет 150,0 (сто пятьдесят  тысяч) рублей.</w:t>
      </w:r>
    </w:p>
    <w:p w:rsidR="00E05739" w:rsidRDefault="00E05739" w:rsidP="006D4746">
      <w:pPr>
        <w:ind w:firstLine="720"/>
        <w:jc w:val="both"/>
      </w:pPr>
      <w:r>
        <w:t>Объемы финансирования Программы за счет средств бюджета Веселовского сельского поселения Павловского района определяются в соответствии с утвержденным бюджетом на соответствующий финансовый год.</w:t>
      </w:r>
    </w:p>
    <w:p w:rsidR="00E05739" w:rsidRDefault="00E05739" w:rsidP="006D4746">
      <w:pPr>
        <w:ind w:firstLine="720"/>
        <w:jc w:val="both"/>
      </w:pPr>
      <w:r>
        <w:t>В случае дополнения, изменения мероприятий Программы, объемы финансирования подлежат корректировке. При изменении объемов финансирования в процессе выполнения Программы мероприятия и сроки их реализации подлежат уточнению.</w:t>
      </w:r>
    </w:p>
    <w:p w:rsidR="00E05739" w:rsidRDefault="00E05739" w:rsidP="006D4746">
      <w:pPr>
        <w:jc w:val="both"/>
      </w:pPr>
    </w:p>
    <w:p w:rsidR="00E05739" w:rsidRPr="006D4746" w:rsidRDefault="00E05739" w:rsidP="00DB3AFA">
      <w:pPr>
        <w:ind w:firstLine="840"/>
        <w:jc w:val="both"/>
        <w:rPr>
          <w:color w:val="FF0000"/>
        </w:rPr>
      </w:pPr>
    </w:p>
    <w:p w:rsidR="00E05739" w:rsidRPr="00770594" w:rsidRDefault="00E05739" w:rsidP="00DF30B1">
      <w:pPr>
        <w:ind w:firstLine="840"/>
        <w:jc w:val="center"/>
        <w:rPr>
          <w:b/>
          <w:bCs/>
        </w:rPr>
      </w:pPr>
      <w:r w:rsidRPr="00770594">
        <w:rPr>
          <w:b/>
          <w:bCs/>
        </w:rPr>
        <w:t>5. Оценка социально-экономической эффективности Программы</w:t>
      </w:r>
    </w:p>
    <w:p w:rsidR="00E05739" w:rsidRDefault="00E05739" w:rsidP="00DB3AFA">
      <w:pPr>
        <w:ind w:firstLine="840"/>
        <w:jc w:val="both"/>
        <w:rPr>
          <w:rFonts w:eastAsia="Arial Unicode MS"/>
        </w:rPr>
      </w:pPr>
    </w:p>
    <w:p w:rsidR="00E05739" w:rsidRPr="00D810B3" w:rsidRDefault="00E05739" w:rsidP="00FC7D56">
      <w:pPr>
        <w:ind w:firstLine="709"/>
        <w:jc w:val="both"/>
      </w:pPr>
      <w:r w:rsidRPr="00D810B3">
        <w:t>Реализация мероприятий Программы позволит:</w:t>
      </w:r>
    </w:p>
    <w:p w:rsidR="00E05739" w:rsidRPr="00D810B3" w:rsidRDefault="00E05739" w:rsidP="00FC7D56">
      <w:pPr>
        <w:ind w:firstLine="708"/>
        <w:jc w:val="both"/>
      </w:pPr>
      <w:r w:rsidRPr="00D810B3">
        <w:t>улучшить материальное положение отдельных категорий граждан,  многодетных семей и граждан, оказавшихся в трудной жизненной ситуации;</w:t>
      </w:r>
    </w:p>
    <w:p w:rsidR="00E05739" w:rsidRDefault="00E05739" w:rsidP="00FC7D56">
      <w:pPr>
        <w:ind w:firstLine="709"/>
        <w:jc w:val="both"/>
      </w:pPr>
      <w:r w:rsidRPr="00D810B3">
        <w:t>повысить уровень жизни населения путем оказания мер социальной поддержки малоимущим и социально незащищенным категориям граждан (граждане, оказавшиеся в ситуации, объективно нарушающей жизнедеятельность, и которую они не могут преодолеть самостоятельно: инвалидность, неспособность к самообслуживанию в связи с</w:t>
      </w:r>
      <w:r>
        <w:t xml:space="preserve"> преклонным возрастом, болезнью </w:t>
      </w:r>
      <w:r w:rsidRPr="00D810B3">
        <w:t>, малообеспеченность, безработица, одиночество</w:t>
      </w:r>
      <w:r>
        <w:t>,</w:t>
      </w:r>
      <w:r w:rsidRPr="003B7FFE">
        <w:t xml:space="preserve"> </w:t>
      </w:r>
      <w:r>
        <w:t>семья  по утрате  кормильца</w:t>
      </w:r>
      <w:r w:rsidRPr="00D810B3">
        <w:t xml:space="preserve"> и тому подобное);</w:t>
      </w:r>
    </w:p>
    <w:p w:rsidR="00E05739" w:rsidRDefault="00E05739" w:rsidP="00FC7D56">
      <w:pPr>
        <w:ind w:firstLine="708"/>
        <w:jc w:val="center"/>
        <w:rPr>
          <w:b/>
          <w:bCs/>
        </w:rPr>
      </w:pPr>
    </w:p>
    <w:p w:rsidR="00E05739" w:rsidRPr="00924B86" w:rsidRDefault="00E05739" w:rsidP="00DB3AFA">
      <w:pPr>
        <w:ind w:firstLine="840"/>
        <w:jc w:val="both"/>
      </w:pPr>
    </w:p>
    <w:p w:rsidR="00E05739" w:rsidRPr="00770594" w:rsidRDefault="00E05739" w:rsidP="006D4746">
      <w:pPr>
        <w:jc w:val="center"/>
        <w:rPr>
          <w:b/>
          <w:bCs/>
        </w:rPr>
      </w:pPr>
      <w:r w:rsidRPr="00770594">
        <w:rPr>
          <w:b/>
          <w:bCs/>
        </w:rPr>
        <w:t>6. Критерии выполнения Программы</w:t>
      </w:r>
    </w:p>
    <w:p w:rsidR="00E05739" w:rsidRPr="00770594" w:rsidRDefault="00E05739" w:rsidP="006D4746">
      <w:pPr>
        <w:jc w:val="center"/>
        <w:rPr>
          <w:b/>
          <w:bCs/>
        </w:rPr>
      </w:pPr>
    </w:p>
    <w:p w:rsidR="00E05739" w:rsidRDefault="00E05739" w:rsidP="00317200">
      <w:r>
        <w:t>Критерии достижения поставленной цели и решения задач Программы в соответствии с целевыми индикаторами приведены в таблице:</w:t>
      </w:r>
    </w:p>
    <w:p w:rsidR="00E05739" w:rsidRDefault="00E05739" w:rsidP="00317200"/>
    <w:p w:rsidR="00E05739" w:rsidRDefault="00E05739" w:rsidP="00317200"/>
    <w:p w:rsidR="00E05739" w:rsidRDefault="00E05739" w:rsidP="00317200"/>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912"/>
        <w:gridCol w:w="3437"/>
        <w:gridCol w:w="896"/>
        <w:gridCol w:w="1559"/>
        <w:gridCol w:w="1418"/>
        <w:gridCol w:w="1417"/>
      </w:tblGrid>
      <w:tr w:rsidR="00E05739" w:rsidRPr="00317200">
        <w:tc>
          <w:tcPr>
            <w:tcW w:w="912" w:type="dxa"/>
            <w:tcBorders>
              <w:top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sidRPr="00317200">
              <w:rPr>
                <w:rFonts w:ascii="Times New Roman" w:hAnsi="Times New Roman" w:cs="Times New Roman"/>
                <w:sz w:val="24"/>
                <w:szCs w:val="24"/>
              </w:rPr>
              <w:t>N</w:t>
            </w:r>
          </w:p>
          <w:p w:rsidR="00E05739" w:rsidRPr="00317200" w:rsidRDefault="00E05739" w:rsidP="00317200">
            <w:pPr>
              <w:pStyle w:val="NoSpacing"/>
              <w:rPr>
                <w:rFonts w:ascii="Times New Roman" w:hAnsi="Times New Roman" w:cs="Times New Roman"/>
                <w:sz w:val="24"/>
                <w:szCs w:val="24"/>
              </w:rPr>
            </w:pPr>
            <w:r w:rsidRPr="00317200">
              <w:rPr>
                <w:rFonts w:ascii="Times New Roman" w:hAnsi="Times New Roman" w:cs="Times New Roman"/>
                <w:sz w:val="24"/>
                <w:szCs w:val="24"/>
              </w:rPr>
              <w:t>п/п</w:t>
            </w:r>
          </w:p>
        </w:tc>
        <w:tc>
          <w:tcPr>
            <w:tcW w:w="3437" w:type="dxa"/>
            <w:tcBorders>
              <w:top w:val="single" w:sz="4" w:space="0" w:color="auto"/>
              <w:left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sidRPr="00317200">
              <w:rPr>
                <w:rFonts w:ascii="Times New Roman" w:hAnsi="Times New Roman" w:cs="Times New Roman"/>
                <w:sz w:val="24"/>
                <w:szCs w:val="24"/>
              </w:rPr>
              <w:t>Наименование показателей</w:t>
            </w:r>
          </w:p>
        </w:tc>
        <w:tc>
          <w:tcPr>
            <w:tcW w:w="896" w:type="dxa"/>
            <w:tcBorders>
              <w:top w:val="single" w:sz="4" w:space="0" w:color="auto"/>
              <w:left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sidRPr="00317200">
              <w:rPr>
                <w:rFonts w:ascii="Times New Roman" w:hAnsi="Times New Roman" w:cs="Times New Roman"/>
                <w:sz w:val="24"/>
                <w:szCs w:val="24"/>
              </w:rPr>
              <w:t>Ед. изм.</w:t>
            </w:r>
          </w:p>
        </w:tc>
        <w:tc>
          <w:tcPr>
            <w:tcW w:w="1559" w:type="dxa"/>
            <w:tcBorders>
              <w:top w:val="single" w:sz="4" w:space="0" w:color="auto"/>
              <w:left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Pr>
                <w:rFonts w:ascii="Times New Roman" w:hAnsi="Times New Roman" w:cs="Times New Roman"/>
                <w:sz w:val="24"/>
                <w:szCs w:val="24"/>
              </w:rPr>
              <w:t>2016</w:t>
            </w:r>
            <w:r w:rsidRPr="00317200">
              <w:rPr>
                <w:rFonts w:ascii="Times New Roman" w:hAnsi="Times New Roman" w:cs="Times New Roman"/>
                <w:sz w:val="24"/>
                <w:szCs w:val="24"/>
              </w:rPr>
              <w:t> год</w:t>
            </w:r>
          </w:p>
        </w:tc>
        <w:tc>
          <w:tcPr>
            <w:tcW w:w="1418" w:type="dxa"/>
            <w:tcBorders>
              <w:top w:val="single" w:sz="4" w:space="0" w:color="auto"/>
              <w:left w:val="single" w:sz="4" w:space="0" w:color="auto"/>
              <w:bottom w:val="single" w:sz="4" w:space="0" w:color="auto"/>
              <w:right w:val="single" w:sz="4" w:space="0" w:color="auto"/>
            </w:tcBorders>
          </w:tcPr>
          <w:p w:rsidR="00E05739" w:rsidRPr="00317200" w:rsidRDefault="00E05739" w:rsidP="00525342">
            <w:pPr>
              <w:pStyle w:val="NoSpacing"/>
              <w:rPr>
                <w:rFonts w:ascii="Times New Roman" w:hAnsi="Times New Roman" w:cs="Times New Roman"/>
                <w:sz w:val="24"/>
                <w:szCs w:val="24"/>
              </w:rPr>
            </w:pPr>
            <w:r>
              <w:rPr>
                <w:rFonts w:ascii="Times New Roman" w:hAnsi="Times New Roman" w:cs="Times New Roman"/>
                <w:sz w:val="24"/>
                <w:szCs w:val="24"/>
              </w:rPr>
              <w:t>2017</w:t>
            </w:r>
            <w:r w:rsidRPr="00317200">
              <w:rPr>
                <w:rFonts w:ascii="Times New Roman" w:hAnsi="Times New Roman" w:cs="Times New Roman"/>
                <w:sz w:val="24"/>
                <w:szCs w:val="24"/>
              </w:rPr>
              <w:t> год</w:t>
            </w:r>
          </w:p>
        </w:tc>
        <w:tc>
          <w:tcPr>
            <w:tcW w:w="1417" w:type="dxa"/>
            <w:tcBorders>
              <w:top w:val="single" w:sz="4" w:space="0" w:color="auto"/>
              <w:left w:val="single" w:sz="4" w:space="0" w:color="auto"/>
              <w:bottom w:val="single" w:sz="4" w:space="0" w:color="auto"/>
            </w:tcBorders>
          </w:tcPr>
          <w:p w:rsidR="00E05739" w:rsidRPr="00317200" w:rsidRDefault="00E05739" w:rsidP="00525342">
            <w:pPr>
              <w:pStyle w:val="NoSpacing"/>
              <w:rPr>
                <w:rFonts w:ascii="Times New Roman" w:hAnsi="Times New Roman" w:cs="Times New Roman"/>
                <w:sz w:val="24"/>
                <w:szCs w:val="24"/>
              </w:rPr>
            </w:pPr>
            <w:r>
              <w:rPr>
                <w:rFonts w:ascii="Times New Roman" w:hAnsi="Times New Roman" w:cs="Times New Roman"/>
                <w:sz w:val="24"/>
                <w:szCs w:val="24"/>
              </w:rPr>
              <w:t>2018</w:t>
            </w:r>
            <w:r w:rsidRPr="00317200">
              <w:rPr>
                <w:rFonts w:ascii="Times New Roman" w:hAnsi="Times New Roman" w:cs="Times New Roman"/>
                <w:sz w:val="24"/>
                <w:szCs w:val="24"/>
              </w:rPr>
              <w:t>год</w:t>
            </w:r>
          </w:p>
        </w:tc>
      </w:tr>
      <w:tr w:rsidR="00E05739" w:rsidRPr="00317200">
        <w:tc>
          <w:tcPr>
            <w:tcW w:w="912" w:type="dxa"/>
            <w:tcBorders>
              <w:top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sidRPr="00317200">
              <w:rPr>
                <w:rFonts w:ascii="Times New Roman" w:hAnsi="Times New Roman" w:cs="Times New Roman"/>
                <w:sz w:val="24"/>
                <w:szCs w:val="24"/>
              </w:rPr>
              <w:t>1</w:t>
            </w:r>
          </w:p>
        </w:tc>
        <w:tc>
          <w:tcPr>
            <w:tcW w:w="3437" w:type="dxa"/>
            <w:tcBorders>
              <w:top w:val="single" w:sz="4" w:space="0" w:color="auto"/>
              <w:left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sidRPr="00317200">
              <w:rPr>
                <w:rFonts w:ascii="Times New Roman" w:hAnsi="Times New Roman" w:cs="Times New Roman"/>
                <w:sz w:val="24"/>
                <w:szCs w:val="24"/>
              </w:rPr>
              <w:t>2</w:t>
            </w:r>
          </w:p>
        </w:tc>
        <w:tc>
          <w:tcPr>
            <w:tcW w:w="896" w:type="dxa"/>
            <w:tcBorders>
              <w:top w:val="single" w:sz="4" w:space="0" w:color="auto"/>
              <w:left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sidRPr="00317200">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sidRPr="00317200">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E05739" w:rsidRPr="00317200" w:rsidRDefault="00E05739" w:rsidP="00525342">
            <w:pPr>
              <w:pStyle w:val="No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tcBorders>
          </w:tcPr>
          <w:p w:rsidR="00E05739" w:rsidRPr="00317200" w:rsidRDefault="00E05739" w:rsidP="00525342">
            <w:pPr>
              <w:pStyle w:val="NoSpacing"/>
              <w:rPr>
                <w:rFonts w:ascii="Times New Roman" w:hAnsi="Times New Roman" w:cs="Times New Roman"/>
                <w:sz w:val="24"/>
                <w:szCs w:val="24"/>
              </w:rPr>
            </w:pPr>
          </w:p>
        </w:tc>
      </w:tr>
      <w:tr w:rsidR="00E05739" w:rsidRPr="00317200">
        <w:tc>
          <w:tcPr>
            <w:tcW w:w="912" w:type="dxa"/>
            <w:tcBorders>
              <w:top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sidRPr="00317200">
              <w:rPr>
                <w:rFonts w:ascii="Times New Roman" w:hAnsi="Times New Roman" w:cs="Times New Roman"/>
                <w:sz w:val="24"/>
                <w:szCs w:val="24"/>
              </w:rPr>
              <w:t>1</w:t>
            </w:r>
          </w:p>
        </w:tc>
        <w:tc>
          <w:tcPr>
            <w:tcW w:w="3437" w:type="dxa"/>
            <w:tcBorders>
              <w:top w:val="single" w:sz="4" w:space="0" w:color="auto"/>
              <w:left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sidRPr="00317200">
              <w:rPr>
                <w:rFonts w:ascii="Times New Roman" w:hAnsi="Times New Roman" w:cs="Times New Roman"/>
                <w:sz w:val="24"/>
                <w:szCs w:val="24"/>
              </w:rPr>
              <w:t xml:space="preserve">количество граждан, которым будет оказана адресная социальная помощь, попавшим в трудную жизненную ситуацию, проживающим на территории </w:t>
            </w:r>
            <w:r>
              <w:rPr>
                <w:rFonts w:ascii="Times New Roman" w:hAnsi="Times New Roman" w:cs="Times New Roman"/>
                <w:sz w:val="24"/>
                <w:szCs w:val="24"/>
              </w:rPr>
              <w:t>Веселовского сельского поселения</w:t>
            </w:r>
          </w:p>
        </w:tc>
        <w:tc>
          <w:tcPr>
            <w:tcW w:w="896" w:type="dxa"/>
            <w:tcBorders>
              <w:top w:val="single" w:sz="4" w:space="0" w:color="auto"/>
              <w:left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sidRPr="00317200">
              <w:rPr>
                <w:rFonts w:ascii="Times New Roman" w:hAnsi="Times New Roman" w:cs="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rsidR="00E05739" w:rsidRPr="00317200" w:rsidRDefault="00E05739" w:rsidP="00317200">
            <w:pPr>
              <w:pStyle w:val="NoSpacing"/>
              <w:rPr>
                <w:rFonts w:ascii="Times New Roman" w:hAnsi="Times New Roman" w:cs="Times New Roman"/>
                <w:sz w:val="24"/>
                <w:szCs w:val="24"/>
              </w:rPr>
            </w:pPr>
            <w:r>
              <w:rPr>
                <w:rFonts w:ascii="Times New Roman" w:hAnsi="Times New Roman" w:cs="Times New Roman"/>
                <w:sz w:val="24"/>
                <w:szCs w:val="24"/>
              </w:rPr>
              <w:t>не менее 1</w:t>
            </w:r>
            <w:r w:rsidRPr="00317200">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E05739" w:rsidRPr="00317200" w:rsidRDefault="00E05739" w:rsidP="00525342">
            <w:pPr>
              <w:pStyle w:val="NoSpacing"/>
              <w:rPr>
                <w:rFonts w:ascii="Times New Roman" w:hAnsi="Times New Roman" w:cs="Times New Roman"/>
                <w:sz w:val="24"/>
                <w:szCs w:val="24"/>
              </w:rPr>
            </w:pPr>
            <w:r>
              <w:rPr>
                <w:rFonts w:ascii="Times New Roman" w:hAnsi="Times New Roman" w:cs="Times New Roman"/>
                <w:sz w:val="24"/>
                <w:szCs w:val="24"/>
              </w:rPr>
              <w:t>не менее 1</w:t>
            </w:r>
            <w:r w:rsidRPr="00317200">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tcBorders>
          </w:tcPr>
          <w:p w:rsidR="00E05739" w:rsidRPr="00317200" w:rsidRDefault="00E05739" w:rsidP="00525342">
            <w:pPr>
              <w:pStyle w:val="NoSpacing"/>
              <w:rPr>
                <w:rFonts w:ascii="Times New Roman" w:hAnsi="Times New Roman" w:cs="Times New Roman"/>
                <w:sz w:val="24"/>
                <w:szCs w:val="24"/>
              </w:rPr>
            </w:pPr>
            <w:r>
              <w:rPr>
                <w:rFonts w:ascii="Times New Roman" w:hAnsi="Times New Roman" w:cs="Times New Roman"/>
                <w:sz w:val="24"/>
                <w:szCs w:val="24"/>
              </w:rPr>
              <w:t>не менее 1</w:t>
            </w:r>
            <w:r w:rsidRPr="00317200">
              <w:rPr>
                <w:rFonts w:ascii="Times New Roman" w:hAnsi="Times New Roman" w:cs="Times New Roman"/>
                <w:sz w:val="24"/>
                <w:szCs w:val="24"/>
              </w:rPr>
              <w:t>0</w:t>
            </w:r>
          </w:p>
        </w:tc>
      </w:tr>
    </w:tbl>
    <w:p w:rsidR="00E05739" w:rsidRDefault="00E05739" w:rsidP="006D4746">
      <w:pPr>
        <w:jc w:val="center"/>
      </w:pPr>
    </w:p>
    <w:p w:rsidR="00E05739" w:rsidRDefault="00E05739" w:rsidP="00317200">
      <w:pPr>
        <w:autoSpaceDE w:val="0"/>
        <w:autoSpaceDN w:val="0"/>
        <w:adjustRightInd w:val="0"/>
      </w:pPr>
    </w:p>
    <w:p w:rsidR="00E05739" w:rsidRPr="00770594" w:rsidRDefault="00E05739" w:rsidP="006D4746">
      <w:pPr>
        <w:jc w:val="center"/>
        <w:rPr>
          <w:b/>
          <w:bCs/>
        </w:rPr>
      </w:pPr>
      <w:r w:rsidRPr="00770594">
        <w:rPr>
          <w:b/>
          <w:bCs/>
        </w:rPr>
        <w:t>7.Механизм реализации Программы</w:t>
      </w:r>
    </w:p>
    <w:p w:rsidR="00E05739" w:rsidRPr="00770594" w:rsidRDefault="00E05739" w:rsidP="006D4746">
      <w:pPr>
        <w:jc w:val="center"/>
        <w:rPr>
          <w:b/>
          <w:bCs/>
        </w:rPr>
      </w:pPr>
    </w:p>
    <w:p w:rsidR="00E05739" w:rsidRPr="00E6325D" w:rsidRDefault="00E05739" w:rsidP="006D4746">
      <w:pPr>
        <w:ind w:firstLine="840"/>
        <w:jc w:val="both"/>
      </w:pPr>
      <w:r w:rsidRPr="00E6325D">
        <w:t xml:space="preserve">Граждане лично подают в администрацию </w:t>
      </w:r>
      <w:r>
        <w:t>Веселовского</w:t>
      </w:r>
      <w:r w:rsidRPr="00E37415">
        <w:t xml:space="preserve"> сельского поселения Павловского района</w:t>
      </w:r>
      <w:r w:rsidRPr="00E6325D">
        <w:t xml:space="preserve"> письменное заявление об оказании им социальной финансовой помощи на основании документов, удостоверяющих личность</w:t>
      </w:r>
      <w:r>
        <w:t xml:space="preserve"> и финансовые документы, подтверждающие понесенные заявителем расходы</w:t>
      </w:r>
      <w:r w:rsidRPr="00E6325D">
        <w:t xml:space="preserve">. В заявлении указываются сведения о составе семьи, степени родства и причина обращения. </w:t>
      </w:r>
      <w:r>
        <w:t>Одновременно с заявлением гражданин предоставляет выписку из похозяйственной книги, справку о заработной плате (иной документ, подтверждающий доходы), копию документа, удостоверяющего личность, а также иные документы, которые необходимы для работы, подтверждающие обстоятельства трудной жизненной ситуации.</w:t>
      </w:r>
    </w:p>
    <w:p w:rsidR="00E05739" w:rsidRDefault="00E05739" w:rsidP="006D4746">
      <w:pPr>
        <w:pStyle w:val="ListParagraph"/>
        <w:ind w:left="0" w:firstLine="851"/>
        <w:jc w:val="both"/>
        <w:rPr>
          <w:sz w:val="28"/>
          <w:szCs w:val="28"/>
        </w:rPr>
      </w:pPr>
      <w:r w:rsidRPr="003B7FFE">
        <w:rPr>
          <w:sz w:val="28"/>
          <w:szCs w:val="28"/>
        </w:rPr>
        <w:t>Решение об оказании гражданам адресной социальной помощи принимается Комиссией по оказанию адресной социальной помощи (далее – Комиссия), состав которой утверждается распоряжением администрации Веселовского сельского поселения, в течение 30 календарных дней со дня обращения со всеми  необходимыми документами</w:t>
      </w:r>
      <w:r w:rsidRPr="00F5256E">
        <w:rPr>
          <w:sz w:val="28"/>
          <w:szCs w:val="28"/>
        </w:rPr>
        <w:t>. Порядок</w:t>
      </w:r>
      <w:r w:rsidRPr="00E37415">
        <w:rPr>
          <w:sz w:val="28"/>
          <w:szCs w:val="28"/>
        </w:rPr>
        <w:t xml:space="preserve"> оказания адресной социальной помощи утверждается  </w:t>
      </w:r>
      <w:r w:rsidRPr="00F5256E">
        <w:rPr>
          <w:sz w:val="28"/>
          <w:szCs w:val="28"/>
        </w:rPr>
        <w:t>постановлением администрации</w:t>
      </w:r>
      <w:r w:rsidRPr="00E37415">
        <w:rPr>
          <w:sz w:val="28"/>
          <w:szCs w:val="28"/>
        </w:rPr>
        <w:t xml:space="preserve"> </w:t>
      </w:r>
      <w:r>
        <w:rPr>
          <w:sz w:val="28"/>
          <w:szCs w:val="28"/>
        </w:rPr>
        <w:t>Веселовского</w:t>
      </w:r>
      <w:r w:rsidRPr="00E37415">
        <w:rPr>
          <w:sz w:val="28"/>
          <w:szCs w:val="28"/>
        </w:rPr>
        <w:t xml:space="preserve"> сельского поселения Павловского района. </w:t>
      </w:r>
    </w:p>
    <w:p w:rsidR="00E05739" w:rsidRPr="00E6325D" w:rsidRDefault="00E05739" w:rsidP="006D4746">
      <w:pPr>
        <w:ind w:firstLine="840"/>
        <w:jc w:val="both"/>
      </w:pPr>
      <w:r w:rsidRPr="00E6325D">
        <w:t>Комиссия по назначению адресной социальной помощи имеет право принять решение о самостоятельной дополнительной проверке (комиссионном обследовании) достоверности представленных гражданами документов, о чем извещает заявителя и в случае необходимости доводит до сведения о продлении срока рассмотрения обращения.</w:t>
      </w:r>
    </w:p>
    <w:p w:rsidR="00E05739" w:rsidRPr="0029260A" w:rsidRDefault="00E05739" w:rsidP="006D4746">
      <w:pPr>
        <w:pStyle w:val="ListParagraph"/>
        <w:ind w:left="0" w:firstLine="851"/>
        <w:jc w:val="both"/>
        <w:rPr>
          <w:sz w:val="28"/>
          <w:szCs w:val="28"/>
        </w:rPr>
      </w:pPr>
      <w:r w:rsidRPr="00E37415">
        <w:rPr>
          <w:sz w:val="28"/>
          <w:szCs w:val="28"/>
        </w:rPr>
        <w:t xml:space="preserve">Условием предоставления адресной социальной помощи считается наличие </w:t>
      </w:r>
      <w:r w:rsidRPr="00E4324B">
        <w:rPr>
          <w:sz w:val="28"/>
          <w:szCs w:val="28"/>
        </w:rPr>
        <w:t>трудной жизненной ситуации</w:t>
      </w:r>
      <w:r w:rsidRPr="00E37415">
        <w:rPr>
          <w:sz w:val="28"/>
          <w:szCs w:val="28"/>
        </w:rPr>
        <w:t xml:space="preserve">, с которой заявитель не может </w:t>
      </w:r>
      <w:r w:rsidRPr="0029260A">
        <w:rPr>
          <w:sz w:val="28"/>
          <w:szCs w:val="28"/>
        </w:rPr>
        <w:t>справиться самостоятельно, используя все доступные способы. Каждая трудная жизненная ситуация рассматривается Комиссией  индивидуально.</w:t>
      </w:r>
    </w:p>
    <w:p w:rsidR="00E05739" w:rsidRPr="0029260A" w:rsidRDefault="00E05739" w:rsidP="006D4746">
      <w:pPr>
        <w:pStyle w:val="ListParagraph"/>
        <w:ind w:left="0" w:firstLine="851"/>
        <w:jc w:val="both"/>
        <w:rPr>
          <w:sz w:val="28"/>
          <w:szCs w:val="28"/>
        </w:rPr>
      </w:pPr>
      <w:r w:rsidRPr="0029260A">
        <w:rPr>
          <w:sz w:val="28"/>
          <w:szCs w:val="28"/>
        </w:rPr>
        <w:t xml:space="preserve">Адресная социальная помощь </w:t>
      </w:r>
      <w:r>
        <w:rPr>
          <w:sz w:val="28"/>
          <w:szCs w:val="28"/>
        </w:rPr>
        <w:t>оказывается гражданам, проживающим  на территории Веселовского</w:t>
      </w:r>
      <w:r w:rsidRPr="0029260A">
        <w:rPr>
          <w:sz w:val="28"/>
          <w:szCs w:val="28"/>
        </w:rPr>
        <w:t xml:space="preserve"> сельского поселения Павловского района. </w:t>
      </w:r>
    </w:p>
    <w:p w:rsidR="00E05739" w:rsidRPr="00924B86" w:rsidRDefault="00E05739" w:rsidP="006D4746">
      <w:pPr>
        <w:pStyle w:val="ListParagraph"/>
        <w:ind w:left="0" w:firstLine="851"/>
        <w:jc w:val="both"/>
        <w:rPr>
          <w:sz w:val="28"/>
          <w:szCs w:val="28"/>
        </w:rPr>
      </w:pPr>
      <w:r w:rsidRPr="00924B86">
        <w:rPr>
          <w:sz w:val="28"/>
          <w:szCs w:val="28"/>
        </w:rPr>
        <w:t xml:space="preserve">Оказание адресной социальной помощи или отказ в ее предоставлении производится на основании протокола заседания  Комиссии. Решение о предоставлении адресной социальной помощи </w:t>
      </w:r>
      <w:r w:rsidRPr="00E4324B">
        <w:rPr>
          <w:sz w:val="28"/>
          <w:szCs w:val="28"/>
        </w:rPr>
        <w:t>оформляется распоряжением</w:t>
      </w:r>
      <w:r w:rsidRPr="00924B86">
        <w:rPr>
          <w:sz w:val="28"/>
          <w:szCs w:val="28"/>
        </w:rPr>
        <w:t xml:space="preserve"> администрации Веселовского сельского поселения Павловского района с указанием вида и суммы помощи.</w:t>
      </w:r>
    </w:p>
    <w:p w:rsidR="00E05739" w:rsidRPr="00924B86" w:rsidRDefault="00E05739" w:rsidP="006D4746">
      <w:pPr>
        <w:ind w:firstLine="851"/>
        <w:jc w:val="both"/>
      </w:pPr>
      <w:r w:rsidRPr="00924B86">
        <w:t>В предоставлении адресной социальной помощи может быть отказано в случае отсутствия основания или предоставления неполных и (или) недостоверных сведений о составе семьи и доходах, а также в связи с отсутствием средств в бюджете Веселовского сельского поселения Павловского района, предусмотренных на реализацию Программы</w:t>
      </w:r>
    </w:p>
    <w:p w:rsidR="00E05739" w:rsidRPr="00924B86" w:rsidRDefault="00E05739" w:rsidP="006D4746">
      <w:pPr>
        <w:ind w:firstLine="840"/>
        <w:jc w:val="both"/>
      </w:pPr>
      <w:r w:rsidRPr="00924B86">
        <w:t xml:space="preserve">Социальная помощь предоставляется гражданам при наличии средств в бюджете </w:t>
      </w:r>
      <w:r w:rsidRPr="00E4324B">
        <w:t>поселения 1 раз в год и не может превышать 5 тысяч рублей. Повторное оказание</w:t>
      </w:r>
      <w:r w:rsidRPr="00924B86">
        <w:t xml:space="preserve"> помощи производится только в исключительных случаях по решению главы поселения.</w:t>
      </w:r>
    </w:p>
    <w:p w:rsidR="00E05739" w:rsidRPr="00924B86" w:rsidRDefault="00E05739" w:rsidP="006D4746">
      <w:pPr>
        <w:ind w:firstLine="840"/>
        <w:jc w:val="both"/>
      </w:pPr>
      <w:r w:rsidRPr="00924B86">
        <w:t>Очередность оказания социальной помощи малоимущим гражданам определяется комиссией по назначению адресной социальной помощи в зависимости от оценки конкретной ситуации и имеющихся финансовых возможностей.</w:t>
      </w:r>
    </w:p>
    <w:p w:rsidR="00E05739" w:rsidRPr="00924B86" w:rsidRDefault="00E05739" w:rsidP="006D4746">
      <w:pPr>
        <w:ind w:firstLine="840"/>
        <w:jc w:val="both"/>
      </w:pPr>
      <w:r w:rsidRPr="00BF5025">
        <w:t>При положительном решении о предоставлении материальной финансовой помощи выплата осуществляться  по предоставленным заявителем реквизитам  с письменным уведомлением.</w:t>
      </w:r>
      <w:r w:rsidRPr="00924B86">
        <w:t xml:space="preserve"> </w:t>
      </w:r>
    </w:p>
    <w:p w:rsidR="00E05739" w:rsidRPr="00924B86" w:rsidRDefault="00E05739" w:rsidP="006D4746">
      <w:pPr>
        <w:ind w:firstLine="840"/>
        <w:jc w:val="both"/>
      </w:pPr>
      <w:r w:rsidRPr="00924B86">
        <w:t>Отказ об оказании помощи с объяснением причины письменно доводится до заявителя в установленные сроки.</w:t>
      </w:r>
    </w:p>
    <w:p w:rsidR="00E05739" w:rsidRPr="00924B86" w:rsidRDefault="00E05739" w:rsidP="006D4746">
      <w:pPr>
        <w:jc w:val="center"/>
      </w:pPr>
    </w:p>
    <w:p w:rsidR="00E05739" w:rsidRDefault="00E05739" w:rsidP="00DB3AFA">
      <w:pPr>
        <w:jc w:val="center"/>
      </w:pPr>
    </w:p>
    <w:p w:rsidR="00E05739" w:rsidRDefault="00E05739" w:rsidP="00DB3AFA">
      <w:pPr>
        <w:jc w:val="center"/>
      </w:pPr>
    </w:p>
    <w:p w:rsidR="00E05739" w:rsidRDefault="00E05739" w:rsidP="00DB3AFA">
      <w:pPr>
        <w:jc w:val="center"/>
      </w:pPr>
    </w:p>
    <w:p w:rsidR="00E05739" w:rsidRDefault="00E05739" w:rsidP="00DB3AFA">
      <w:pPr>
        <w:jc w:val="center"/>
      </w:pPr>
    </w:p>
    <w:p w:rsidR="00E05739" w:rsidRPr="00924B86" w:rsidRDefault="00E05739" w:rsidP="00DB3AFA">
      <w:pPr>
        <w:jc w:val="center"/>
      </w:pPr>
    </w:p>
    <w:p w:rsidR="00E05739" w:rsidRPr="00770594" w:rsidRDefault="00E05739" w:rsidP="00DB3AFA">
      <w:pPr>
        <w:ind w:firstLine="840"/>
        <w:jc w:val="both"/>
        <w:rPr>
          <w:b/>
          <w:bCs/>
        </w:rPr>
      </w:pPr>
      <w:r w:rsidRPr="00770594">
        <w:rPr>
          <w:b/>
          <w:bCs/>
        </w:rPr>
        <w:t>Мероприятия ведомственной целевой программы</w:t>
      </w:r>
    </w:p>
    <w:p w:rsidR="00E05739" w:rsidRDefault="00E05739" w:rsidP="00DB3AFA">
      <w:pPr>
        <w:ind w:firstLine="840"/>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3"/>
        <w:gridCol w:w="1725"/>
        <w:gridCol w:w="1516"/>
        <w:gridCol w:w="992"/>
        <w:gridCol w:w="851"/>
        <w:gridCol w:w="798"/>
        <w:gridCol w:w="761"/>
        <w:gridCol w:w="1276"/>
        <w:gridCol w:w="1382"/>
      </w:tblGrid>
      <w:tr w:rsidR="00E05739">
        <w:tc>
          <w:tcPr>
            <w:tcW w:w="553" w:type="dxa"/>
          </w:tcPr>
          <w:p w:rsidR="00E05739" w:rsidRPr="007567C9" w:rsidRDefault="00E05739" w:rsidP="007567C9">
            <w:pPr>
              <w:jc w:val="both"/>
              <w:rPr>
                <w:sz w:val="22"/>
                <w:szCs w:val="22"/>
              </w:rPr>
            </w:pPr>
            <w:r w:rsidRPr="007567C9">
              <w:rPr>
                <w:sz w:val="22"/>
                <w:szCs w:val="22"/>
              </w:rPr>
              <w:t>№</w:t>
            </w:r>
          </w:p>
          <w:p w:rsidR="00E05739" w:rsidRPr="007567C9" w:rsidRDefault="00E05739" w:rsidP="007567C9">
            <w:pPr>
              <w:jc w:val="both"/>
              <w:rPr>
                <w:sz w:val="22"/>
                <w:szCs w:val="22"/>
              </w:rPr>
            </w:pPr>
            <w:r w:rsidRPr="007567C9">
              <w:rPr>
                <w:sz w:val="22"/>
                <w:szCs w:val="22"/>
              </w:rPr>
              <w:t>п/п</w:t>
            </w:r>
          </w:p>
        </w:tc>
        <w:tc>
          <w:tcPr>
            <w:tcW w:w="1725" w:type="dxa"/>
          </w:tcPr>
          <w:p w:rsidR="00E05739" w:rsidRPr="007567C9" w:rsidRDefault="00E05739" w:rsidP="007567C9">
            <w:pPr>
              <w:jc w:val="both"/>
              <w:rPr>
                <w:sz w:val="22"/>
                <w:szCs w:val="22"/>
              </w:rPr>
            </w:pPr>
            <w:r w:rsidRPr="007567C9">
              <w:rPr>
                <w:sz w:val="22"/>
                <w:szCs w:val="22"/>
              </w:rPr>
              <w:t>Наименование мероприятий</w:t>
            </w:r>
          </w:p>
        </w:tc>
        <w:tc>
          <w:tcPr>
            <w:tcW w:w="1516" w:type="dxa"/>
          </w:tcPr>
          <w:p w:rsidR="00E05739" w:rsidRPr="007567C9" w:rsidRDefault="00E05739" w:rsidP="007567C9">
            <w:pPr>
              <w:jc w:val="both"/>
              <w:rPr>
                <w:sz w:val="22"/>
                <w:szCs w:val="22"/>
              </w:rPr>
            </w:pPr>
            <w:r w:rsidRPr="007567C9">
              <w:rPr>
                <w:sz w:val="22"/>
                <w:szCs w:val="22"/>
              </w:rPr>
              <w:t>Источник финансирования</w:t>
            </w:r>
          </w:p>
        </w:tc>
        <w:tc>
          <w:tcPr>
            <w:tcW w:w="992" w:type="dxa"/>
          </w:tcPr>
          <w:p w:rsidR="00E05739" w:rsidRPr="007567C9" w:rsidRDefault="00E05739" w:rsidP="007567C9">
            <w:pPr>
              <w:jc w:val="both"/>
              <w:rPr>
                <w:sz w:val="22"/>
                <w:szCs w:val="22"/>
              </w:rPr>
            </w:pPr>
            <w:r w:rsidRPr="007567C9">
              <w:rPr>
                <w:sz w:val="22"/>
                <w:szCs w:val="22"/>
              </w:rPr>
              <w:t>Объем финансирования</w:t>
            </w:r>
          </w:p>
          <w:p w:rsidR="00E05739" w:rsidRPr="007567C9" w:rsidRDefault="00E05739" w:rsidP="007567C9">
            <w:pPr>
              <w:jc w:val="both"/>
              <w:rPr>
                <w:sz w:val="22"/>
                <w:szCs w:val="22"/>
              </w:rPr>
            </w:pPr>
            <w:r w:rsidRPr="007567C9">
              <w:rPr>
                <w:sz w:val="22"/>
                <w:szCs w:val="22"/>
              </w:rPr>
              <w:t>(т.руб)</w:t>
            </w:r>
          </w:p>
        </w:tc>
        <w:tc>
          <w:tcPr>
            <w:tcW w:w="851" w:type="dxa"/>
            <w:tcBorders>
              <w:right w:val="single" w:sz="4" w:space="0" w:color="auto"/>
            </w:tcBorders>
          </w:tcPr>
          <w:p w:rsidR="00E05739" w:rsidRPr="007567C9" w:rsidRDefault="00E05739" w:rsidP="007567C9">
            <w:pPr>
              <w:jc w:val="both"/>
              <w:rPr>
                <w:sz w:val="22"/>
                <w:szCs w:val="22"/>
              </w:rPr>
            </w:pPr>
            <w:r>
              <w:rPr>
                <w:sz w:val="22"/>
                <w:szCs w:val="22"/>
              </w:rPr>
              <w:t>2016</w:t>
            </w:r>
            <w:r w:rsidRPr="007567C9">
              <w:rPr>
                <w:sz w:val="22"/>
                <w:szCs w:val="22"/>
              </w:rPr>
              <w:t>г.</w:t>
            </w:r>
          </w:p>
        </w:tc>
        <w:tc>
          <w:tcPr>
            <w:tcW w:w="798" w:type="dxa"/>
            <w:tcBorders>
              <w:left w:val="single" w:sz="4" w:space="0" w:color="auto"/>
              <w:right w:val="single" w:sz="4" w:space="0" w:color="auto"/>
            </w:tcBorders>
          </w:tcPr>
          <w:p w:rsidR="00E05739" w:rsidRPr="007567C9" w:rsidRDefault="00E05739" w:rsidP="00241872">
            <w:pPr>
              <w:jc w:val="both"/>
              <w:rPr>
                <w:sz w:val="22"/>
                <w:szCs w:val="22"/>
              </w:rPr>
            </w:pPr>
            <w:r>
              <w:rPr>
                <w:sz w:val="22"/>
                <w:szCs w:val="22"/>
              </w:rPr>
              <w:t>2017г</w:t>
            </w:r>
          </w:p>
        </w:tc>
        <w:tc>
          <w:tcPr>
            <w:tcW w:w="761" w:type="dxa"/>
            <w:tcBorders>
              <w:left w:val="single" w:sz="4" w:space="0" w:color="auto"/>
            </w:tcBorders>
          </w:tcPr>
          <w:p w:rsidR="00E05739" w:rsidRPr="007567C9" w:rsidRDefault="00E05739" w:rsidP="00241872">
            <w:pPr>
              <w:jc w:val="both"/>
              <w:rPr>
                <w:sz w:val="22"/>
                <w:szCs w:val="22"/>
              </w:rPr>
            </w:pPr>
            <w:r>
              <w:rPr>
                <w:sz w:val="22"/>
                <w:szCs w:val="22"/>
              </w:rPr>
              <w:t>2018г</w:t>
            </w:r>
          </w:p>
        </w:tc>
        <w:tc>
          <w:tcPr>
            <w:tcW w:w="1276" w:type="dxa"/>
          </w:tcPr>
          <w:p w:rsidR="00E05739" w:rsidRPr="007567C9" w:rsidRDefault="00E05739" w:rsidP="007567C9">
            <w:pPr>
              <w:jc w:val="both"/>
              <w:rPr>
                <w:sz w:val="22"/>
                <w:szCs w:val="22"/>
              </w:rPr>
            </w:pPr>
            <w:r w:rsidRPr="007567C9">
              <w:rPr>
                <w:sz w:val="22"/>
                <w:szCs w:val="22"/>
              </w:rPr>
              <w:t>Ожидаемый результат</w:t>
            </w:r>
          </w:p>
        </w:tc>
        <w:tc>
          <w:tcPr>
            <w:tcW w:w="1382" w:type="dxa"/>
          </w:tcPr>
          <w:p w:rsidR="00E05739" w:rsidRPr="007567C9" w:rsidRDefault="00E05739" w:rsidP="007567C9">
            <w:pPr>
              <w:jc w:val="both"/>
              <w:rPr>
                <w:sz w:val="22"/>
                <w:szCs w:val="22"/>
              </w:rPr>
            </w:pPr>
            <w:r w:rsidRPr="007567C9">
              <w:rPr>
                <w:sz w:val="22"/>
                <w:szCs w:val="22"/>
              </w:rPr>
              <w:t>Муниципальный заказчик исполнитель мероприятий</w:t>
            </w:r>
          </w:p>
        </w:tc>
      </w:tr>
      <w:tr w:rsidR="00E05739">
        <w:tc>
          <w:tcPr>
            <w:tcW w:w="553" w:type="dxa"/>
          </w:tcPr>
          <w:p w:rsidR="00E05739" w:rsidRPr="007567C9" w:rsidRDefault="00E05739" w:rsidP="007567C9">
            <w:pPr>
              <w:jc w:val="both"/>
              <w:rPr>
                <w:sz w:val="22"/>
                <w:szCs w:val="22"/>
              </w:rPr>
            </w:pPr>
            <w:r w:rsidRPr="007567C9">
              <w:rPr>
                <w:sz w:val="22"/>
                <w:szCs w:val="22"/>
              </w:rPr>
              <w:t>1</w:t>
            </w:r>
          </w:p>
        </w:tc>
        <w:tc>
          <w:tcPr>
            <w:tcW w:w="1725" w:type="dxa"/>
          </w:tcPr>
          <w:p w:rsidR="00E05739" w:rsidRPr="007567C9" w:rsidRDefault="00E05739" w:rsidP="00F43C75">
            <w:pPr>
              <w:rPr>
                <w:b/>
                <w:bCs/>
                <w:sz w:val="20"/>
                <w:szCs w:val="20"/>
              </w:rPr>
            </w:pPr>
            <w:r w:rsidRPr="007567C9">
              <w:rPr>
                <w:b/>
                <w:bCs/>
                <w:sz w:val="20"/>
                <w:szCs w:val="20"/>
              </w:rPr>
              <w:t xml:space="preserve">Оказание материальной помощи 1 раз в год, в связи с трудной жизненной ситуацией: </w:t>
            </w:r>
          </w:p>
          <w:p w:rsidR="00E05739" w:rsidRPr="007567C9" w:rsidRDefault="00E05739" w:rsidP="00F43C75">
            <w:pPr>
              <w:rPr>
                <w:sz w:val="22"/>
                <w:szCs w:val="22"/>
              </w:rPr>
            </w:pPr>
            <w:r>
              <w:t xml:space="preserve">- </w:t>
            </w:r>
            <w:r w:rsidRPr="007567C9">
              <w:rPr>
                <w:sz w:val="22"/>
                <w:szCs w:val="22"/>
              </w:rPr>
              <w:t xml:space="preserve">малообеспеченным гражданам; </w:t>
            </w:r>
          </w:p>
          <w:p w:rsidR="00E05739" w:rsidRPr="007567C9" w:rsidRDefault="00E05739" w:rsidP="00F43C75">
            <w:pPr>
              <w:rPr>
                <w:sz w:val="22"/>
                <w:szCs w:val="22"/>
              </w:rPr>
            </w:pPr>
            <w:r w:rsidRPr="007567C9">
              <w:rPr>
                <w:sz w:val="22"/>
                <w:szCs w:val="22"/>
              </w:rPr>
              <w:t xml:space="preserve">- семьям социального риска </w:t>
            </w:r>
          </w:p>
          <w:p w:rsidR="00E05739" w:rsidRPr="007567C9" w:rsidRDefault="00E05739" w:rsidP="00F43C75">
            <w:pPr>
              <w:rPr>
                <w:sz w:val="22"/>
                <w:szCs w:val="22"/>
              </w:rPr>
            </w:pPr>
            <w:r w:rsidRPr="007567C9">
              <w:rPr>
                <w:sz w:val="22"/>
                <w:szCs w:val="22"/>
              </w:rPr>
              <w:t xml:space="preserve">- многодетным малообеспеченным семьям; </w:t>
            </w:r>
          </w:p>
          <w:p w:rsidR="00E05739" w:rsidRPr="007567C9" w:rsidRDefault="00E05739" w:rsidP="00F43C75">
            <w:pPr>
              <w:rPr>
                <w:sz w:val="22"/>
                <w:szCs w:val="22"/>
              </w:rPr>
            </w:pPr>
            <w:r w:rsidRPr="007567C9">
              <w:rPr>
                <w:sz w:val="22"/>
                <w:szCs w:val="22"/>
              </w:rPr>
              <w:t xml:space="preserve">- семьям с детьми инвалидами; </w:t>
            </w:r>
          </w:p>
          <w:p w:rsidR="00E05739" w:rsidRPr="007567C9" w:rsidRDefault="00E05739" w:rsidP="00F43C75">
            <w:pPr>
              <w:rPr>
                <w:sz w:val="22"/>
                <w:szCs w:val="22"/>
              </w:rPr>
            </w:pPr>
            <w:r w:rsidRPr="007567C9">
              <w:rPr>
                <w:sz w:val="22"/>
                <w:szCs w:val="22"/>
              </w:rPr>
              <w:t xml:space="preserve">- гражданам, пострадавшим в результате чрезвычайных ситуаций; </w:t>
            </w:r>
          </w:p>
          <w:p w:rsidR="00E05739" w:rsidRPr="007567C9" w:rsidRDefault="00E05739" w:rsidP="003F6C63">
            <w:pPr>
              <w:rPr>
                <w:sz w:val="22"/>
                <w:szCs w:val="22"/>
              </w:rPr>
            </w:pPr>
            <w:r w:rsidRPr="007567C9">
              <w:rPr>
                <w:sz w:val="22"/>
                <w:szCs w:val="22"/>
              </w:rPr>
              <w:t xml:space="preserve">- гражданам на дорогостоящие обследования, операции </w:t>
            </w:r>
          </w:p>
        </w:tc>
        <w:tc>
          <w:tcPr>
            <w:tcW w:w="1516" w:type="dxa"/>
          </w:tcPr>
          <w:p w:rsidR="00E05739" w:rsidRPr="007567C9" w:rsidRDefault="00E05739" w:rsidP="007567C9">
            <w:pPr>
              <w:jc w:val="both"/>
              <w:rPr>
                <w:sz w:val="22"/>
                <w:szCs w:val="22"/>
              </w:rPr>
            </w:pPr>
            <w:r w:rsidRPr="007567C9">
              <w:rPr>
                <w:sz w:val="22"/>
                <w:szCs w:val="22"/>
              </w:rPr>
              <w:t>Бюджет Веселовского сельского поселения</w:t>
            </w:r>
          </w:p>
        </w:tc>
        <w:tc>
          <w:tcPr>
            <w:tcW w:w="992" w:type="dxa"/>
          </w:tcPr>
          <w:p w:rsidR="00E05739" w:rsidRPr="007567C9" w:rsidRDefault="00E05739" w:rsidP="007567C9">
            <w:pPr>
              <w:jc w:val="both"/>
              <w:rPr>
                <w:sz w:val="22"/>
                <w:szCs w:val="22"/>
              </w:rPr>
            </w:pPr>
            <w:r>
              <w:rPr>
                <w:sz w:val="22"/>
                <w:szCs w:val="22"/>
              </w:rPr>
              <w:t>150</w:t>
            </w:r>
            <w:r w:rsidRPr="007567C9">
              <w:rPr>
                <w:sz w:val="22"/>
                <w:szCs w:val="22"/>
              </w:rPr>
              <w:t>,0</w:t>
            </w:r>
          </w:p>
        </w:tc>
        <w:tc>
          <w:tcPr>
            <w:tcW w:w="851" w:type="dxa"/>
            <w:tcBorders>
              <w:right w:val="single" w:sz="4" w:space="0" w:color="auto"/>
            </w:tcBorders>
          </w:tcPr>
          <w:p w:rsidR="00E05739" w:rsidRPr="007567C9" w:rsidRDefault="00E05739" w:rsidP="007567C9">
            <w:pPr>
              <w:jc w:val="both"/>
              <w:rPr>
                <w:sz w:val="22"/>
                <w:szCs w:val="22"/>
              </w:rPr>
            </w:pPr>
            <w:r w:rsidRPr="007567C9">
              <w:rPr>
                <w:sz w:val="22"/>
                <w:szCs w:val="22"/>
              </w:rPr>
              <w:t>50,0</w:t>
            </w:r>
          </w:p>
        </w:tc>
        <w:tc>
          <w:tcPr>
            <w:tcW w:w="798" w:type="dxa"/>
            <w:tcBorders>
              <w:left w:val="single" w:sz="4" w:space="0" w:color="auto"/>
              <w:right w:val="single" w:sz="4" w:space="0" w:color="auto"/>
            </w:tcBorders>
          </w:tcPr>
          <w:p w:rsidR="00E05739" w:rsidRPr="007567C9" w:rsidRDefault="00E05739" w:rsidP="00241872">
            <w:pPr>
              <w:jc w:val="both"/>
              <w:rPr>
                <w:sz w:val="22"/>
                <w:szCs w:val="22"/>
              </w:rPr>
            </w:pPr>
            <w:r>
              <w:rPr>
                <w:sz w:val="22"/>
                <w:szCs w:val="22"/>
              </w:rPr>
              <w:t>50,0</w:t>
            </w:r>
          </w:p>
        </w:tc>
        <w:tc>
          <w:tcPr>
            <w:tcW w:w="761" w:type="dxa"/>
            <w:tcBorders>
              <w:left w:val="single" w:sz="4" w:space="0" w:color="auto"/>
            </w:tcBorders>
          </w:tcPr>
          <w:p w:rsidR="00E05739" w:rsidRPr="007567C9" w:rsidRDefault="00E05739" w:rsidP="00241872">
            <w:pPr>
              <w:jc w:val="both"/>
              <w:rPr>
                <w:sz w:val="22"/>
                <w:szCs w:val="22"/>
              </w:rPr>
            </w:pPr>
            <w:r>
              <w:rPr>
                <w:sz w:val="22"/>
                <w:szCs w:val="22"/>
              </w:rPr>
              <w:t>50,0</w:t>
            </w:r>
          </w:p>
        </w:tc>
        <w:tc>
          <w:tcPr>
            <w:tcW w:w="1276" w:type="dxa"/>
          </w:tcPr>
          <w:p w:rsidR="00E05739" w:rsidRPr="007567C9" w:rsidRDefault="00E05739" w:rsidP="007567C9">
            <w:pPr>
              <w:jc w:val="both"/>
              <w:rPr>
                <w:sz w:val="22"/>
                <w:szCs w:val="22"/>
              </w:rPr>
            </w:pPr>
            <w:r w:rsidRPr="007567C9">
              <w:rPr>
                <w:sz w:val="22"/>
                <w:szCs w:val="22"/>
              </w:rPr>
              <w:t>Улучшение социального положения граждан, оказавшихся в трудной жизненной ситуации</w:t>
            </w:r>
          </w:p>
        </w:tc>
        <w:tc>
          <w:tcPr>
            <w:tcW w:w="1382" w:type="dxa"/>
          </w:tcPr>
          <w:p w:rsidR="00E05739" w:rsidRPr="007567C9" w:rsidRDefault="00E05739" w:rsidP="007567C9">
            <w:pPr>
              <w:jc w:val="both"/>
              <w:rPr>
                <w:sz w:val="22"/>
                <w:szCs w:val="22"/>
              </w:rPr>
            </w:pPr>
            <w:r w:rsidRPr="007567C9">
              <w:rPr>
                <w:sz w:val="22"/>
                <w:szCs w:val="22"/>
              </w:rPr>
              <w:t>Администрация Веселовского сельского поселения</w:t>
            </w:r>
          </w:p>
        </w:tc>
      </w:tr>
    </w:tbl>
    <w:p w:rsidR="00E05739" w:rsidRDefault="00E05739" w:rsidP="00924B86"/>
    <w:p w:rsidR="00E05739" w:rsidRDefault="00E05739" w:rsidP="00924B86"/>
    <w:p w:rsidR="00E05739" w:rsidRDefault="00E05739" w:rsidP="00924B86"/>
    <w:p w:rsidR="00E05739" w:rsidRDefault="00E05739" w:rsidP="00924B86">
      <w:r>
        <w:t>Специалист 1 категории</w:t>
      </w:r>
    </w:p>
    <w:p w:rsidR="00E05739" w:rsidRDefault="00E05739" w:rsidP="00924B86">
      <w:r>
        <w:t>Веселовского сельского поселения                                                Е.В.Григораш</w:t>
      </w:r>
    </w:p>
    <w:p w:rsidR="00E05739" w:rsidRDefault="00E05739" w:rsidP="00924B86"/>
    <w:p w:rsidR="00E05739" w:rsidRDefault="00E05739" w:rsidP="00924B86"/>
    <w:p w:rsidR="00E05739" w:rsidRDefault="00E05739" w:rsidP="00924B86"/>
    <w:p w:rsidR="00E05739" w:rsidRDefault="00E05739" w:rsidP="00924B86"/>
    <w:sectPr w:rsidR="00E05739" w:rsidSect="004A43DB">
      <w:pgSz w:w="11906" w:h="16838"/>
      <w:pgMar w:top="1134" w:right="567" w:bottom="426"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739" w:rsidRDefault="00E05739">
      <w:r>
        <w:separator/>
      </w:r>
    </w:p>
  </w:endnote>
  <w:endnote w:type="continuationSeparator" w:id="0">
    <w:p w:rsidR="00E05739" w:rsidRDefault="00E05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739" w:rsidRDefault="00E05739">
      <w:r>
        <w:separator/>
      </w:r>
    </w:p>
  </w:footnote>
  <w:footnote w:type="continuationSeparator" w:id="0">
    <w:p w:rsidR="00E05739" w:rsidRDefault="00E057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05E"/>
    <w:rsid w:val="00050F70"/>
    <w:rsid w:val="000850AD"/>
    <w:rsid w:val="0009290D"/>
    <w:rsid w:val="00126B76"/>
    <w:rsid w:val="00130224"/>
    <w:rsid w:val="00156DBE"/>
    <w:rsid w:val="00174533"/>
    <w:rsid w:val="0018534D"/>
    <w:rsid w:val="001C305E"/>
    <w:rsid w:val="001E2960"/>
    <w:rsid w:val="00204E87"/>
    <w:rsid w:val="00211EC1"/>
    <w:rsid w:val="00241872"/>
    <w:rsid w:val="00290B11"/>
    <w:rsid w:val="0029260A"/>
    <w:rsid w:val="002B18F1"/>
    <w:rsid w:val="002E2070"/>
    <w:rsid w:val="00317200"/>
    <w:rsid w:val="00333B98"/>
    <w:rsid w:val="00336746"/>
    <w:rsid w:val="003436F6"/>
    <w:rsid w:val="00371ABC"/>
    <w:rsid w:val="003B5855"/>
    <w:rsid w:val="003B7FFE"/>
    <w:rsid w:val="003C6922"/>
    <w:rsid w:val="003F6C63"/>
    <w:rsid w:val="00422640"/>
    <w:rsid w:val="00434682"/>
    <w:rsid w:val="0045651D"/>
    <w:rsid w:val="004A43DB"/>
    <w:rsid w:val="004B0717"/>
    <w:rsid w:val="004E4A74"/>
    <w:rsid w:val="004F370D"/>
    <w:rsid w:val="00522ACA"/>
    <w:rsid w:val="00525342"/>
    <w:rsid w:val="005512DD"/>
    <w:rsid w:val="00590591"/>
    <w:rsid w:val="005A01C6"/>
    <w:rsid w:val="005C6765"/>
    <w:rsid w:val="005D5B06"/>
    <w:rsid w:val="0067035B"/>
    <w:rsid w:val="006A291D"/>
    <w:rsid w:val="006D4746"/>
    <w:rsid w:val="006E7743"/>
    <w:rsid w:val="006F32AD"/>
    <w:rsid w:val="0070772B"/>
    <w:rsid w:val="007567C9"/>
    <w:rsid w:val="00770594"/>
    <w:rsid w:val="00782D3C"/>
    <w:rsid w:val="007B7A33"/>
    <w:rsid w:val="007C6669"/>
    <w:rsid w:val="007D5F9A"/>
    <w:rsid w:val="00855E03"/>
    <w:rsid w:val="00917097"/>
    <w:rsid w:val="00924B86"/>
    <w:rsid w:val="00966A5B"/>
    <w:rsid w:val="009F7451"/>
    <w:rsid w:val="00A06312"/>
    <w:rsid w:val="00A3773F"/>
    <w:rsid w:val="00A83469"/>
    <w:rsid w:val="00AB0145"/>
    <w:rsid w:val="00AC1C0F"/>
    <w:rsid w:val="00AD4D6C"/>
    <w:rsid w:val="00AF3038"/>
    <w:rsid w:val="00B12A22"/>
    <w:rsid w:val="00B513EC"/>
    <w:rsid w:val="00B520D0"/>
    <w:rsid w:val="00B82B2B"/>
    <w:rsid w:val="00B84205"/>
    <w:rsid w:val="00B94E86"/>
    <w:rsid w:val="00BA6302"/>
    <w:rsid w:val="00BC48F6"/>
    <w:rsid w:val="00BF5025"/>
    <w:rsid w:val="00C567C1"/>
    <w:rsid w:val="00C71B74"/>
    <w:rsid w:val="00C71C94"/>
    <w:rsid w:val="00C86C6B"/>
    <w:rsid w:val="00D17AF9"/>
    <w:rsid w:val="00D45BFE"/>
    <w:rsid w:val="00D810B3"/>
    <w:rsid w:val="00D97085"/>
    <w:rsid w:val="00DB3AFA"/>
    <w:rsid w:val="00DF30B1"/>
    <w:rsid w:val="00E05739"/>
    <w:rsid w:val="00E37415"/>
    <w:rsid w:val="00E4324B"/>
    <w:rsid w:val="00E6325D"/>
    <w:rsid w:val="00E976AD"/>
    <w:rsid w:val="00EA3BD3"/>
    <w:rsid w:val="00EB0930"/>
    <w:rsid w:val="00EB7A87"/>
    <w:rsid w:val="00EC45BD"/>
    <w:rsid w:val="00EE06CE"/>
    <w:rsid w:val="00EF0E71"/>
    <w:rsid w:val="00F105B6"/>
    <w:rsid w:val="00F13234"/>
    <w:rsid w:val="00F43C75"/>
    <w:rsid w:val="00F522A7"/>
    <w:rsid w:val="00F5256E"/>
    <w:rsid w:val="00F53015"/>
    <w:rsid w:val="00F71C67"/>
    <w:rsid w:val="00FC7D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B6"/>
    <w:rPr>
      <w:sz w:val="28"/>
      <w:szCs w:val="28"/>
    </w:rPr>
  </w:style>
  <w:style w:type="paragraph" w:styleId="Heading1">
    <w:name w:val="heading 1"/>
    <w:basedOn w:val="Normal"/>
    <w:next w:val="Normal"/>
    <w:link w:val="Heading1Char"/>
    <w:uiPriority w:val="99"/>
    <w:qFormat/>
    <w:rsid w:val="00317200"/>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7200"/>
    <w:rPr>
      <w:rFonts w:ascii="Arial" w:hAnsi="Arial" w:cs="Arial"/>
      <w:b/>
      <w:bCs/>
      <w:color w:val="26282F"/>
      <w:sz w:val="24"/>
      <w:szCs w:val="24"/>
    </w:rPr>
  </w:style>
  <w:style w:type="paragraph" w:styleId="BalloonText">
    <w:name w:val="Balloon Text"/>
    <w:basedOn w:val="Normal"/>
    <w:link w:val="BalloonTextChar"/>
    <w:uiPriority w:val="99"/>
    <w:semiHidden/>
    <w:rsid w:val="00F105B6"/>
    <w:rPr>
      <w:rFonts w:ascii="Tahoma" w:hAnsi="Tahoma" w:cs="Tahoma"/>
      <w:sz w:val="16"/>
      <w:szCs w:val="16"/>
    </w:rPr>
  </w:style>
  <w:style w:type="character" w:customStyle="1" w:styleId="BalloonTextChar">
    <w:name w:val="Balloon Text Char"/>
    <w:basedOn w:val="DefaultParagraphFont"/>
    <w:link w:val="BalloonText"/>
    <w:uiPriority w:val="99"/>
    <w:semiHidden/>
    <w:rsid w:val="00B60120"/>
    <w:rPr>
      <w:sz w:val="0"/>
      <w:szCs w:val="0"/>
    </w:rPr>
  </w:style>
  <w:style w:type="paragraph" w:styleId="BodyTextIndent">
    <w:name w:val="Body Text Indent"/>
    <w:basedOn w:val="Normal"/>
    <w:link w:val="BodyTextIndentChar"/>
    <w:uiPriority w:val="99"/>
    <w:rsid w:val="00966A5B"/>
    <w:pPr>
      <w:ind w:left="6840"/>
      <w:jc w:val="both"/>
    </w:pPr>
  </w:style>
  <w:style w:type="character" w:customStyle="1" w:styleId="BodyTextIndentChar">
    <w:name w:val="Body Text Indent Char"/>
    <w:basedOn w:val="DefaultParagraphFont"/>
    <w:link w:val="BodyTextIndent"/>
    <w:uiPriority w:val="99"/>
    <w:semiHidden/>
    <w:rsid w:val="00B60120"/>
    <w:rPr>
      <w:sz w:val="28"/>
      <w:szCs w:val="28"/>
    </w:rPr>
  </w:style>
  <w:style w:type="paragraph" w:styleId="Header">
    <w:name w:val="header"/>
    <w:basedOn w:val="Normal"/>
    <w:link w:val="HeaderChar"/>
    <w:uiPriority w:val="99"/>
    <w:rsid w:val="00156DBE"/>
    <w:pPr>
      <w:tabs>
        <w:tab w:val="center" w:pos="4677"/>
        <w:tab w:val="right" w:pos="9355"/>
      </w:tabs>
    </w:pPr>
  </w:style>
  <w:style w:type="character" w:customStyle="1" w:styleId="HeaderChar">
    <w:name w:val="Header Char"/>
    <w:basedOn w:val="DefaultParagraphFont"/>
    <w:link w:val="Header"/>
    <w:uiPriority w:val="99"/>
    <w:semiHidden/>
    <w:rsid w:val="00B60120"/>
    <w:rPr>
      <w:sz w:val="28"/>
      <w:szCs w:val="28"/>
    </w:rPr>
  </w:style>
  <w:style w:type="character" w:styleId="PageNumber">
    <w:name w:val="page number"/>
    <w:basedOn w:val="DefaultParagraphFont"/>
    <w:uiPriority w:val="99"/>
    <w:rsid w:val="00156DBE"/>
  </w:style>
  <w:style w:type="paragraph" w:styleId="Footer">
    <w:name w:val="footer"/>
    <w:basedOn w:val="Normal"/>
    <w:link w:val="FooterChar"/>
    <w:uiPriority w:val="99"/>
    <w:rsid w:val="00156DBE"/>
    <w:pPr>
      <w:tabs>
        <w:tab w:val="center" w:pos="4677"/>
        <w:tab w:val="right" w:pos="9355"/>
      </w:tabs>
    </w:pPr>
  </w:style>
  <w:style w:type="character" w:customStyle="1" w:styleId="FooterChar">
    <w:name w:val="Footer Char"/>
    <w:basedOn w:val="DefaultParagraphFont"/>
    <w:link w:val="Footer"/>
    <w:uiPriority w:val="99"/>
    <w:semiHidden/>
    <w:rsid w:val="00B60120"/>
    <w:rPr>
      <w:sz w:val="28"/>
      <w:szCs w:val="28"/>
    </w:rPr>
  </w:style>
  <w:style w:type="paragraph" w:styleId="NoSpacing">
    <w:name w:val="No Spacing"/>
    <w:link w:val="NoSpacingChar"/>
    <w:uiPriority w:val="99"/>
    <w:qFormat/>
    <w:rsid w:val="00DB3AFA"/>
    <w:pPr>
      <w:suppressAutoHyphens/>
    </w:pPr>
    <w:rPr>
      <w:rFonts w:ascii="Calibri" w:hAnsi="Calibri" w:cs="Calibri"/>
      <w:kern w:val="1"/>
      <w:lang w:eastAsia="ar-SA"/>
    </w:rPr>
  </w:style>
  <w:style w:type="paragraph" w:customStyle="1" w:styleId="fn2r">
    <w:name w:val="fn2r"/>
    <w:basedOn w:val="Normal"/>
    <w:uiPriority w:val="99"/>
    <w:rsid w:val="00DB3AFA"/>
    <w:pPr>
      <w:spacing w:before="100" w:beforeAutospacing="1" w:after="100" w:afterAutospacing="1"/>
    </w:pPr>
    <w:rPr>
      <w:sz w:val="24"/>
      <w:szCs w:val="24"/>
    </w:rPr>
  </w:style>
  <w:style w:type="paragraph" w:styleId="ListParagraph">
    <w:name w:val="List Paragraph"/>
    <w:basedOn w:val="Normal"/>
    <w:uiPriority w:val="99"/>
    <w:qFormat/>
    <w:rsid w:val="00DB3AFA"/>
    <w:pPr>
      <w:ind w:left="708"/>
    </w:pPr>
    <w:rPr>
      <w:sz w:val="24"/>
      <w:szCs w:val="24"/>
    </w:rPr>
  </w:style>
  <w:style w:type="table" w:styleId="TableGrid">
    <w:name w:val="Table Grid"/>
    <w:basedOn w:val="TableNormal"/>
    <w:uiPriority w:val="99"/>
    <w:rsid w:val="00924B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Нормальный (таблица)"/>
    <w:basedOn w:val="Normal"/>
    <w:next w:val="Normal"/>
    <w:uiPriority w:val="99"/>
    <w:rsid w:val="00317200"/>
    <w:pPr>
      <w:widowControl w:val="0"/>
      <w:autoSpaceDE w:val="0"/>
      <w:autoSpaceDN w:val="0"/>
      <w:adjustRightInd w:val="0"/>
      <w:jc w:val="both"/>
    </w:pPr>
    <w:rPr>
      <w:rFonts w:ascii="Arial" w:hAnsi="Arial" w:cs="Arial"/>
      <w:sz w:val="24"/>
      <w:szCs w:val="24"/>
    </w:rPr>
  </w:style>
  <w:style w:type="paragraph" w:customStyle="1" w:styleId="a0">
    <w:name w:val="Прижатый влево"/>
    <w:basedOn w:val="Normal"/>
    <w:next w:val="Normal"/>
    <w:uiPriority w:val="99"/>
    <w:rsid w:val="00317200"/>
    <w:pPr>
      <w:widowControl w:val="0"/>
      <w:autoSpaceDE w:val="0"/>
      <w:autoSpaceDN w:val="0"/>
      <w:adjustRightInd w:val="0"/>
    </w:pPr>
    <w:rPr>
      <w:rFonts w:ascii="Arial" w:hAnsi="Arial" w:cs="Arial"/>
      <w:sz w:val="24"/>
      <w:szCs w:val="24"/>
    </w:rPr>
  </w:style>
  <w:style w:type="character" w:customStyle="1" w:styleId="NoSpacingChar">
    <w:name w:val="No Spacing Char"/>
    <w:basedOn w:val="DefaultParagraphFont"/>
    <w:link w:val="NoSpacing"/>
    <w:uiPriority w:val="99"/>
    <w:locked/>
    <w:rsid w:val="00D45BFE"/>
    <w:rPr>
      <w:rFonts w:ascii="Calibri" w:eastAsia="Times New Roman" w:hAnsi="Calibri" w:cs="Calibri"/>
      <w:kern w:val="1"/>
      <w:sz w:val="22"/>
      <w:szCs w:val="22"/>
      <w:lang w:val="ru-RU" w:eastAsia="ar-SA" w:bidi="ar-SA"/>
    </w:rPr>
  </w:style>
</w:styles>
</file>

<file path=word/webSettings.xml><?xml version="1.0" encoding="utf-8"?>
<w:webSettings xmlns:r="http://schemas.openxmlformats.org/officeDocument/2006/relationships" xmlns:w="http://schemas.openxmlformats.org/wordprocessingml/2006/main">
  <w:divs>
    <w:div w:id="1241255238">
      <w:marLeft w:val="0"/>
      <w:marRight w:val="0"/>
      <w:marTop w:val="0"/>
      <w:marBottom w:val="0"/>
      <w:divBdr>
        <w:top w:val="none" w:sz="0" w:space="0" w:color="auto"/>
        <w:left w:val="none" w:sz="0" w:space="0" w:color="auto"/>
        <w:bottom w:val="none" w:sz="0" w:space="0" w:color="auto"/>
        <w:right w:val="none" w:sz="0" w:space="0" w:color="auto"/>
      </w:divBdr>
    </w:div>
    <w:div w:id="1241255239">
      <w:marLeft w:val="0"/>
      <w:marRight w:val="0"/>
      <w:marTop w:val="0"/>
      <w:marBottom w:val="0"/>
      <w:divBdr>
        <w:top w:val="none" w:sz="0" w:space="0" w:color="auto"/>
        <w:left w:val="none" w:sz="0" w:space="0" w:color="auto"/>
        <w:bottom w:val="none" w:sz="0" w:space="0" w:color="auto"/>
        <w:right w:val="none" w:sz="0" w:space="0" w:color="auto"/>
      </w:divBdr>
    </w:div>
    <w:div w:id="1241255240">
      <w:marLeft w:val="0"/>
      <w:marRight w:val="0"/>
      <w:marTop w:val="0"/>
      <w:marBottom w:val="0"/>
      <w:divBdr>
        <w:top w:val="none" w:sz="0" w:space="0" w:color="auto"/>
        <w:left w:val="none" w:sz="0" w:space="0" w:color="auto"/>
        <w:bottom w:val="none" w:sz="0" w:space="0" w:color="auto"/>
        <w:right w:val="none" w:sz="0" w:space="0" w:color="auto"/>
      </w:divBdr>
    </w:div>
    <w:div w:id="1241255241">
      <w:marLeft w:val="0"/>
      <w:marRight w:val="0"/>
      <w:marTop w:val="0"/>
      <w:marBottom w:val="0"/>
      <w:divBdr>
        <w:top w:val="none" w:sz="0" w:space="0" w:color="auto"/>
        <w:left w:val="none" w:sz="0" w:space="0" w:color="auto"/>
        <w:bottom w:val="none" w:sz="0" w:space="0" w:color="auto"/>
        <w:right w:val="none" w:sz="0" w:space="0" w:color="auto"/>
      </w:divBdr>
    </w:div>
    <w:div w:id="1241255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7</Pages>
  <Words>1961</Words>
  <Characters>11182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User</dc:creator>
  <cp:keywords/>
  <dc:description/>
  <cp:lastModifiedBy>Vesel</cp:lastModifiedBy>
  <cp:revision>5</cp:revision>
  <cp:lastPrinted>2016-04-20T13:21:00Z</cp:lastPrinted>
  <dcterms:created xsi:type="dcterms:W3CDTF">2016-04-20T12:38:00Z</dcterms:created>
  <dcterms:modified xsi:type="dcterms:W3CDTF">2016-08-04T13:12:00Z</dcterms:modified>
</cp:coreProperties>
</file>